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744" w:rsidRDefault="000C5744" w:rsidP="000C5744">
      <w:pPr>
        <w:jc w:val="right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Olsztyn, dn</w:t>
      </w:r>
      <w:r w:rsidR="000E1DB7">
        <w:rPr>
          <w:rFonts w:ascii="Corbel" w:hAnsi="Corbel"/>
          <w:sz w:val="24"/>
          <w:szCs w:val="24"/>
        </w:rPr>
        <w:t>. 20.11.</w:t>
      </w:r>
      <w:r w:rsidR="00BF3133">
        <w:rPr>
          <w:rFonts w:ascii="Corbel" w:hAnsi="Corbel"/>
          <w:sz w:val="24"/>
          <w:szCs w:val="24"/>
        </w:rPr>
        <w:t>2025</w:t>
      </w:r>
      <w:r w:rsidRPr="00EE706E">
        <w:rPr>
          <w:rFonts w:ascii="Corbel" w:hAnsi="Corbel"/>
          <w:sz w:val="24"/>
          <w:szCs w:val="24"/>
        </w:rPr>
        <w:t>r.</w:t>
      </w:r>
    </w:p>
    <w:p w:rsidR="000C5744" w:rsidRDefault="000C5744" w:rsidP="000C5744">
      <w:pPr>
        <w:jc w:val="right"/>
        <w:rPr>
          <w:rFonts w:ascii="Corbel" w:hAnsi="Corbel"/>
          <w:sz w:val="24"/>
          <w:szCs w:val="24"/>
        </w:rPr>
      </w:pPr>
    </w:p>
    <w:p w:rsidR="000C5744" w:rsidRDefault="000C5744" w:rsidP="000C5744">
      <w:pPr>
        <w:rPr>
          <w:rFonts w:ascii="Corbel" w:hAnsi="Corbel"/>
          <w:b/>
          <w:sz w:val="28"/>
          <w:szCs w:val="24"/>
        </w:rPr>
      </w:pPr>
      <w:r>
        <w:rPr>
          <w:rFonts w:ascii="Corbel" w:hAnsi="Corbel"/>
          <w:b/>
          <w:sz w:val="28"/>
          <w:szCs w:val="24"/>
        </w:rPr>
        <w:t xml:space="preserve">Sprawa nr: </w:t>
      </w:r>
      <w:r w:rsidR="000E1DB7">
        <w:rPr>
          <w:rFonts w:ascii="Corbel" w:hAnsi="Corbel"/>
          <w:b/>
          <w:sz w:val="28"/>
          <w:szCs w:val="24"/>
        </w:rPr>
        <w:t>42</w:t>
      </w:r>
      <w:r w:rsidR="007D3DEC">
        <w:rPr>
          <w:rFonts w:ascii="Corbel" w:hAnsi="Corbel"/>
          <w:b/>
          <w:sz w:val="28"/>
          <w:szCs w:val="24"/>
        </w:rPr>
        <w:t>/LEK/</w:t>
      </w:r>
      <w:r w:rsidR="00BF3133">
        <w:rPr>
          <w:rFonts w:ascii="Corbel" w:hAnsi="Corbel"/>
          <w:b/>
          <w:sz w:val="28"/>
          <w:szCs w:val="24"/>
        </w:rPr>
        <w:t>2025</w:t>
      </w:r>
    </w:p>
    <w:p w:rsidR="000C5744" w:rsidRDefault="000C5744" w:rsidP="000C5744">
      <w:pPr>
        <w:jc w:val="center"/>
        <w:rPr>
          <w:rFonts w:ascii="Corbel" w:hAnsi="Corbel"/>
          <w:b/>
          <w:smallCaps/>
          <w:sz w:val="20"/>
          <w:szCs w:val="24"/>
        </w:rPr>
      </w:pPr>
    </w:p>
    <w:p w:rsidR="00007417" w:rsidRDefault="000C5744" w:rsidP="000C5744">
      <w:pPr>
        <w:jc w:val="center"/>
        <w:rPr>
          <w:rFonts w:ascii="Corbel" w:hAnsi="Corbel"/>
          <w:b/>
          <w:smallCaps/>
          <w:sz w:val="44"/>
          <w:szCs w:val="24"/>
        </w:rPr>
      </w:pPr>
      <w:r>
        <w:rPr>
          <w:rFonts w:ascii="Corbel" w:hAnsi="Corbel"/>
          <w:b/>
          <w:smallCaps/>
          <w:sz w:val="44"/>
          <w:szCs w:val="24"/>
        </w:rPr>
        <w:t>ogłoszenie o konkursie ofert</w:t>
      </w:r>
    </w:p>
    <w:p w:rsidR="000C5744" w:rsidRDefault="000C5744" w:rsidP="000C5744">
      <w:pPr>
        <w:spacing w:after="0" w:line="240" w:lineRule="auto"/>
        <w:rPr>
          <w:rFonts w:ascii="Corbel" w:hAnsi="Corbel"/>
          <w:b/>
          <w:sz w:val="24"/>
          <w:szCs w:val="24"/>
          <w:u w:val="single"/>
        </w:rPr>
      </w:pPr>
    </w:p>
    <w:p w:rsidR="000C5744" w:rsidRDefault="000C5744" w:rsidP="000C5744">
      <w:pPr>
        <w:spacing w:after="0" w:line="240" w:lineRule="auto"/>
        <w:rPr>
          <w:rFonts w:ascii="Corbel" w:hAnsi="Corbel"/>
          <w:b/>
          <w:sz w:val="24"/>
          <w:szCs w:val="24"/>
          <w:u w:val="single"/>
        </w:rPr>
      </w:pPr>
      <w:r>
        <w:rPr>
          <w:rFonts w:ascii="Corbel" w:hAnsi="Corbel"/>
          <w:b/>
          <w:sz w:val="24"/>
          <w:szCs w:val="24"/>
          <w:u w:val="single"/>
        </w:rPr>
        <w:t>UDZIELAJĄCY ZAMÓWIENIE:</w:t>
      </w:r>
    </w:p>
    <w:p w:rsidR="000C5744" w:rsidRDefault="000C5744" w:rsidP="000C5744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bCs/>
          <w:kern w:val="32"/>
        </w:rPr>
      </w:pPr>
      <w:r>
        <w:rPr>
          <w:rFonts w:ascii="Corbel" w:hAnsi="Corbel" w:cs="Times New Roman"/>
          <w:bCs/>
          <w:kern w:val="32"/>
        </w:rPr>
        <w:t xml:space="preserve">Uniwersytecki Szpital Kliniczny w Olsztynie </w:t>
      </w:r>
    </w:p>
    <w:p w:rsidR="000C5744" w:rsidRDefault="004C7EAA" w:rsidP="000C5744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bCs/>
          <w:kern w:val="32"/>
        </w:rPr>
      </w:pPr>
      <w:r>
        <w:rPr>
          <w:rFonts w:ascii="Corbel" w:hAnsi="Corbel" w:cs="Times New Roman"/>
          <w:bCs/>
          <w:kern w:val="32"/>
        </w:rPr>
        <w:t>A</w:t>
      </w:r>
      <w:r w:rsidR="000C5744">
        <w:rPr>
          <w:rFonts w:ascii="Corbel" w:hAnsi="Corbel" w:cs="Times New Roman"/>
          <w:bCs/>
          <w:kern w:val="32"/>
        </w:rPr>
        <w:t>l. Warszawska 30, 10-082 Olsztyn</w:t>
      </w:r>
    </w:p>
    <w:p w:rsidR="000C5744" w:rsidRPr="00B60BE5" w:rsidRDefault="000C5744" w:rsidP="000C5744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bCs/>
          <w:kern w:val="32"/>
          <w:lang w:val="en-US"/>
        </w:rPr>
      </w:pPr>
      <w:r w:rsidRPr="00B60BE5">
        <w:rPr>
          <w:rFonts w:ascii="Corbel" w:hAnsi="Corbel" w:cs="Times New Roman"/>
          <w:bCs/>
          <w:kern w:val="32"/>
          <w:lang w:val="en-US"/>
        </w:rPr>
        <w:t xml:space="preserve">tel. 89 524 53 80, </w:t>
      </w:r>
      <w:proofErr w:type="spellStart"/>
      <w:r w:rsidRPr="00B60BE5">
        <w:rPr>
          <w:rFonts w:ascii="Corbel" w:hAnsi="Corbel" w:cs="Times New Roman"/>
          <w:bCs/>
          <w:kern w:val="32"/>
          <w:lang w:val="en-US"/>
        </w:rPr>
        <w:t>faks</w:t>
      </w:r>
      <w:proofErr w:type="spellEnd"/>
      <w:r w:rsidRPr="00B60BE5">
        <w:rPr>
          <w:rFonts w:ascii="Corbel" w:hAnsi="Corbel" w:cs="Times New Roman"/>
          <w:bCs/>
          <w:kern w:val="32"/>
          <w:lang w:val="en-US"/>
        </w:rPr>
        <w:t xml:space="preserve"> 89 541 30 93</w:t>
      </w:r>
    </w:p>
    <w:p w:rsidR="000C5744" w:rsidRPr="00B60BE5" w:rsidRDefault="000C5744" w:rsidP="000C5744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bCs/>
          <w:kern w:val="32"/>
          <w:lang w:val="en-US"/>
        </w:rPr>
      </w:pPr>
      <w:r w:rsidRPr="00B60BE5">
        <w:rPr>
          <w:rFonts w:ascii="Corbel" w:hAnsi="Corbel" w:cs="Times New Roman"/>
          <w:bCs/>
          <w:kern w:val="32"/>
          <w:lang w:val="en-US"/>
        </w:rPr>
        <w:t>NIP 739-369-67-39, REGON 280314632, KRS 0000309907</w:t>
      </w:r>
    </w:p>
    <w:p w:rsidR="000C5744" w:rsidRDefault="000C5744" w:rsidP="000C5744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bCs/>
          <w:kern w:val="32"/>
        </w:rPr>
      </w:pPr>
      <w:r>
        <w:rPr>
          <w:rFonts w:ascii="Corbel" w:hAnsi="Corbel" w:cs="Times New Roman"/>
          <w:bCs/>
          <w:kern w:val="32"/>
        </w:rPr>
        <w:t xml:space="preserve">strona internetowa: </w:t>
      </w:r>
      <w:hyperlink r:id="rId6" w:history="1">
        <w:r w:rsidR="005037F5" w:rsidRPr="005A62F0">
          <w:rPr>
            <w:rStyle w:val="Hipercze"/>
            <w:rFonts w:ascii="Corbel" w:hAnsi="Corbel" w:cs="Times New Roman"/>
            <w:bCs/>
            <w:kern w:val="32"/>
          </w:rPr>
          <w:t>http://www.szpital.uwm.edu.pl</w:t>
        </w:r>
      </w:hyperlink>
    </w:p>
    <w:p w:rsidR="000C5744" w:rsidRDefault="000C5744" w:rsidP="000C5744">
      <w:pPr>
        <w:autoSpaceDE w:val="0"/>
        <w:autoSpaceDN w:val="0"/>
        <w:adjustRightInd w:val="0"/>
        <w:spacing w:after="0" w:line="240" w:lineRule="auto"/>
        <w:rPr>
          <w:rFonts w:ascii="Corbel" w:hAnsi="Corbel"/>
          <w:b/>
          <w:bCs/>
        </w:rPr>
      </w:pPr>
      <w:r>
        <w:rPr>
          <w:rFonts w:ascii="Corbel" w:hAnsi="Corbel" w:cs="Times New Roman"/>
          <w:bCs/>
          <w:kern w:val="32"/>
        </w:rPr>
        <w:t xml:space="preserve">poczta elektroniczna: </w:t>
      </w:r>
      <w:hyperlink r:id="rId7" w:history="1">
        <w:r w:rsidR="004C7EAA" w:rsidRPr="00F2206A">
          <w:rPr>
            <w:rStyle w:val="Hipercze"/>
            <w:rFonts w:ascii="Corbel" w:hAnsi="Corbel" w:cs="Times New Roman"/>
            <w:bCs/>
            <w:kern w:val="32"/>
          </w:rPr>
          <w:t>kadry@szpital.uwm.edu.pl</w:t>
        </w:r>
      </w:hyperlink>
    </w:p>
    <w:p w:rsidR="000C5744" w:rsidRDefault="000C5744" w:rsidP="000C5744">
      <w:pPr>
        <w:spacing w:after="0" w:line="240" w:lineRule="auto"/>
        <w:rPr>
          <w:rFonts w:ascii="Corbel" w:hAnsi="Corbel"/>
          <w:sz w:val="24"/>
          <w:szCs w:val="24"/>
        </w:rPr>
      </w:pPr>
    </w:p>
    <w:p w:rsidR="000C5744" w:rsidRDefault="000C5744" w:rsidP="000C5744">
      <w:pPr>
        <w:spacing w:after="0" w:line="240" w:lineRule="auto"/>
        <w:rPr>
          <w:rFonts w:ascii="Corbel" w:hAnsi="Corbel"/>
          <w:b/>
          <w:sz w:val="24"/>
          <w:szCs w:val="24"/>
          <w:u w:val="single"/>
        </w:rPr>
      </w:pPr>
      <w:r>
        <w:rPr>
          <w:rFonts w:ascii="Corbel" w:hAnsi="Corbel"/>
          <w:b/>
          <w:sz w:val="24"/>
          <w:szCs w:val="24"/>
          <w:u w:val="single"/>
        </w:rPr>
        <w:t>PRZEDMIOT KONKURSU:</w:t>
      </w:r>
    </w:p>
    <w:p w:rsidR="000C5744" w:rsidRPr="008A20FD" w:rsidRDefault="000C5744" w:rsidP="008A20FD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8A20FD">
        <w:rPr>
          <w:rFonts w:ascii="Corbel" w:hAnsi="Corbel"/>
          <w:sz w:val="24"/>
          <w:szCs w:val="24"/>
        </w:rPr>
        <w:t>Świadczenia zdrowotne w zakresie</w:t>
      </w:r>
      <w:r w:rsidR="00EE706E" w:rsidRPr="008A20FD">
        <w:rPr>
          <w:rFonts w:ascii="Corbel" w:hAnsi="Corbel"/>
          <w:sz w:val="24"/>
          <w:szCs w:val="24"/>
        </w:rPr>
        <w:t>:</w:t>
      </w:r>
      <w:r w:rsidRPr="008A20FD">
        <w:rPr>
          <w:rFonts w:ascii="Corbel" w:hAnsi="Corbel"/>
          <w:sz w:val="24"/>
          <w:szCs w:val="24"/>
        </w:rPr>
        <w:t xml:space="preserve"> </w:t>
      </w:r>
      <w:r w:rsidR="008A20FD" w:rsidRPr="008A20FD">
        <w:rPr>
          <w:rFonts w:ascii="Corbel" w:hAnsi="Corbel"/>
          <w:b/>
          <w:sz w:val="24"/>
          <w:szCs w:val="24"/>
        </w:rPr>
        <w:t>Chirurgii</w:t>
      </w:r>
      <w:r w:rsidR="00143E5D" w:rsidRPr="008A20FD">
        <w:rPr>
          <w:rFonts w:ascii="Corbel" w:hAnsi="Corbel"/>
          <w:b/>
          <w:sz w:val="24"/>
          <w:szCs w:val="24"/>
        </w:rPr>
        <w:t xml:space="preserve"> </w:t>
      </w:r>
      <w:r w:rsidRPr="008A20FD">
        <w:rPr>
          <w:rFonts w:ascii="Corbel" w:hAnsi="Corbel"/>
          <w:sz w:val="24"/>
          <w:szCs w:val="24"/>
        </w:rPr>
        <w:t>dla Uniwersyteckiego Szpitala Klinicznego w Olsztynie.</w:t>
      </w:r>
    </w:p>
    <w:p w:rsidR="000C5744" w:rsidRDefault="000C5744" w:rsidP="000C5744">
      <w:pPr>
        <w:spacing w:after="0" w:line="240" w:lineRule="auto"/>
        <w:rPr>
          <w:rFonts w:ascii="Corbel" w:hAnsi="Corbel"/>
          <w:b/>
          <w:sz w:val="24"/>
          <w:szCs w:val="24"/>
          <w:u w:val="single"/>
        </w:rPr>
      </w:pPr>
    </w:p>
    <w:p w:rsidR="000C5744" w:rsidRDefault="000C5744" w:rsidP="000C5744">
      <w:pPr>
        <w:spacing w:after="0" w:line="240" w:lineRule="auto"/>
        <w:rPr>
          <w:rFonts w:ascii="Corbel" w:hAnsi="Corbel"/>
          <w:b/>
          <w:sz w:val="24"/>
          <w:szCs w:val="24"/>
          <w:u w:val="single"/>
        </w:rPr>
      </w:pPr>
      <w:r>
        <w:rPr>
          <w:rFonts w:ascii="Corbel" w:hAnsi="Corbel"/>
          <w:b/>
          <w:sz w:val="24"/>
          <w:szCs w:val="24"/>
          <w:u w:val="single"/>
        </w:rPr>
        <w:t>TRYB POSTĘPOWANIA I PODSTAWA PRAWNA:</w:t>
      </w:r>
    </w:p>
    <w:p w:rsidR="00534A8B" w:rsidRDefault="000C5744" w:rsidP="000C5744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Postępowanie prowadzone jest w trybie konkursu ofert na świadczenia zdrowotne na podstawie art. 26 i nast. ustawy z dnia 15 kwietni</w:t>
      </w:r>
      <w:r w:rsidR="00042DE3">
        <w:rPr>
          <w:rFonts w:ascii="Corbel" w:hAnsi="Corbel"/>
          <w:sz w:val="24"/>
          <w:szCs w:val="24"/>
        </w:rPr>
        <w:t>a o działalności leczniczej</w:t>
      </w:r>
      <w:r w:rsidR="00534A8B">
        <w:rPr>
          <w:rFonts w:ascii="Corbel" w:hAnsi="Corbel"/>
          <w:sz w:val="24"/>
          <w:szCs w:val="24"/>
        </w:rPr>
        <w:t>.</w:t>
      </w:r>
    </w:p>
    <w:p w:rsidR="000C5744" w:rsidRDefault="00042DE3" w:rsidP="000C5744">
      <w:pPr>
        <w:spacing w:after="0" w:line="240" w:lineRule="auto"/>
        <w:jc w:val="both"/>
        <w:rPr>
          <w:rFonts w:ascii="Corbel" w:hAnsi="Corbel"/>
          <w:b/>
          <w:sz w:val="24"/>
          <w:szCs w:val="24"/>
          <w:u w:val="single"/>
        </w:rPr>
      </w:pPr>
      <w:r>
        <w:rPr>
          <w:rFonts w:ascii="Corbel" w:hAnsi="Corbel"/>
          <w:sz w:val="24"/>
          <w:szCs w:val="24"/>
        </w:rPr>
        <w:t xml:space="preserve"> </w:t>
      </w:r>
    </w:p>
    <w:p w:rsidR="000C5744" w:rsidRDefault="000C5744" w:rsidP="000C5744">
      <w:pPr>
        <w:spacing w:after="0" w:line="240" w:lineRule="auto"/>
        <w:jc w:val="both"/>
        <w:rPr>
          <w:rFonts w:ascii="Corbel" w:hAnsi="Corbel"/>
          <w:b/>
          <w:sz w:val="24"/>
          <w:szCs w:val="24"/>
          <w:u w:val="single"/>
        </w:rPr>
      </w:pPr>
      <w:r>
        <w:rPr>
          <w:rFonts w:ascii="Corbel" w:hAnsi="Corbel"/>
          <w:b/>
          <w:sz w:val="24"/>
          <w:szCs w:val="24"/>
          <w:u w:val="single"/>
        </w:rPr>
        <w:t>TERMIN WYKONYWANIA ZAMÓWIENIA:</w:t>
      </w:r>
    </w:p>
    <w:p w:rsidR="009B292A" w:rsidRDefault="000C5744" w:rsidP="000C5744">
      <w:pPr>
        <w:spacing w:after="0" w:line="240" w:lineRule="auto"/>
        <w:ind w:right="-425"/>
        <w:jc w:val="both"/>
        <w:rPr>
          <w:rFonts w:ascii="Corbel" w:hAnsi="Corbel"/>
          <w:b/>
          <w:sz w:val="24"/>
          <w:szCs w:val="24"/>
        </w:rPr>
      </w:pPr>
      <w:r w:rsidRPr="00EE706E">
        <w:rPr>
          <w:rFonts w:ascii="Corbel" w:hAnsi="Corbel"/>
          <w:sz w:val="24"/>
          <w:szCs w:val="24"/>
        </w:rPr>
        <w:t>Konkurs obejmuje realizację świadczeń zdrowotnych w okresie</w:t>
      </w:r>
      <w:r w:rsidR="00A13605">
        <w:rPr>
          <w:rFonts w:ascii="Corbel" w:hAnsi="Corbel"/>
          <w:sz w:val="24"/>
          <w:szCs w:val="24"/>
        </w:rPr>
        <w:t xml:space="preserve">: </w:t>
      </w:r>
      <w:r w:rsidRPr="00EE706E">
        <w:rPr>
          <w:rFonts w:ascii="Corbel" w:hAnsi="Corbel"/>
          <w:sz w:val="24"/>
          <w:szCs w:val="24"/>
        </w:rPr>
        <w:t xml:space="preserve"> </w:t>
      </w:r>
      <w:r w:rsidR="00534A8B">
        <w:rPr>
          <w:rFonts w:ascii="Corbel" w:hAnsi="Corbel"/>
          <w:b/>
          <w:sz w:val="24"/>
          <w:szCs w:val="24"/>
        </w:rPr>
        <w:t>01.0</w:t>
      </w:r>
      <w:r w:rsidR="00BF3133">
        <w:rPr>
          <w:rFonts w:ascii="Corbel" w:hAnsi="Corbel"/>
          <w:b/>
          <w:sz w:val="24"/>
          <w:szCs w:val="24"/>
        </w:rPr>
        <w:t>1.2026</w:t>
      </w:r>
      <w:r w:rsidR="00B37504" w:rsidRPr="00B37504">
        <w:rPr>
          <w:rFonts w:ascii="Corbel" w:hAnsi="Corbel"/>
          <w:b/>
          <w:sz w:val="24"/>
          <w:szCs w:val="24"/>
        </w:rPr>
        <w:t xml:space="preserve">r. </w:t>
      </w:r>
      <w:r w:rsidR="00CB6643">
        <w:rPr>
          <w:rFonts w:ascii="Corbel" w:hAnsi="Corbel"/>
          <w:b/>
          <w:sz w:val="24"/>
          <w:szCs w:val="24"/>
        </w:rPr>
        <w:t xml:space="preserve">- </w:t>
      </w:r>
      <w:r w:rsidR="00534A8B">
        <w:rPr>
          <w:rFonts w:ascii="Corbel" w:hAnsi="Corbel"/>
          <w:b/>
          <w:sz w:val="24"/>
          <w:szCs w:val="24"/>
        </w:rPr>
        <w:t>31.12</w:t>
      </w:r>
      <w:r w:rsidR="00BF3133">
        <w:rPr>
          <w:rFonts w:ascii="Corbel" w:hAnsi="Corbel"/>
          <w:b/>
          <w:sz w:val="24"/>
          <w:szCs w:val="24"/>
        </w:rPr>
        <w:t>.2026</w:t>
      </w:r>
      <w:r w:rsidR="009B292A" w:rsidRPr="00B37504">
        <w:rPr>
          <w:rFonts w:ascii="Corbel" w:hAnsi="Corbel"/>
          <w:b/>
          <w:sz w:val="24"/>
          <w:szCs w:val="24"/>
        </w:rPr>
        <w:t>r.</w:t>
      </w:r>
      <w:r w:rsidR="00B37504">
        <w:rPr>
          <w:rFonts w:ascii="Corbel" w:hAnsi="Corbel"/>
          <w:b/>
          <w:sz w:val="24"/>
          <w:szCs w:val="24"/>
        </w:rPr>
        <w:t xml:space="preserve"> </w:t>
      </w:r>
    </w:p>
    <w:p w:rsidR="00534A8B" w:rsidRDefault="00534A8B" w:rsidP="000C5744">
      <w:pPr>
        <w:spacing w:after="0" w:line="240" w:lineRule="auto"/>
        <w:ind w:right="-425"/>
        <w:jc w:val="both"/>
        <w:rPr>
          <w:rFonts w:ascii="Corbel" w:hAnsi="Corbel"/>
          <w:sz w:val="24"/>
          <w:szCs w:val="24"/>
        </w:rPr>
      </w:pPr>
    </w:p>
    <w:p w:rsidR="00F51C29" w:rsidRDefault="00685B1F" w:rsidP="000C5744">
      <w:pPr>
        <w:spacing w:after="0" w:line="240" w:lineRule="auto"/>
        <w:ind w:right="-425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Il</w:t>
      </w:r>
      <w:r w:rsidRPr="00EE706E">
        <w:rPr>
          <w:rFonts w:ascii="Corbel" w:hAnsi="Corbel"/>
          <w:b/>
          <w:sz w:val="24"/>
          <w:szCs w:val="24"/>
        </w:rPr>
        <w:t>ość</w:t>
      </w:r>
      <w:r w:rsidR="00546635" w:rsidRPr="00EE706E">
        <w:rPr>
          <w:rFonts w:ascii="Corbel" w:hAnsi="Corbel"/>
          <w:b/>
          <w:sz w:val="24"/>
          <w:szCs w:val="24"/>
        </w:rPr>
        <w:t xml:space="preserve"> </w:t>
      </w:r>
      <w:r w:rsidR="003729AB" w:rsidRPr="00EE706E">
        <w:rPr>
          <w:rFonts w:ascii="Corbel" w:hAnsi="Corbel"/>
          <w:b/>
          <w:sz w:val="24"/>
          <w:szCs w:val="24"/>
        </w:rPr>
        <w:t xml:space="preserve">godzin </w:t>
      </w:r>
      <w:r w:rsidR="00F51C29">
        <w:rPr>
          <w:rFonts w:ascii="Corbel" w:hAnsi="Corbel"/>
          <w:b/>
          <w:sz w:val="24"/>
          <w:szCs w:val="24"/>
        </w:rPr>
        <w:t>średnio</w:t>
      </w:r>
      <w:r w:rsidR="000C5744" w:rsidRPr="00EE706E">
        <w:rPr>
          <w:rFonts w:ascii="Corbel" w:hAnsi="Corbel"/>
          <w:b/>
          <w:sz w:val="24"/>
          <w:szCs w:val="24"/>
        </w:rPr>
        <w:t>mie</w:t>
      </w:r>
      <w:r w:rsidR="00DD5016">
        <w:rPr>
          <w:rFonts w:ascii="Corbel" w:hAnsi="Corbel"/>
          <w:b/>
          <w:sz w:val="24"/>
          <w:szCs w:val="24"/>
        </w:rPr>
        <w:t>si</w:t>
      </w:r>
      <w:r w:rsidR="004C7EAA">
        <w:rPr>
          <w:rFonts w:ascii="Corbel" w:hAnsi="Corbel"/>
          <w:b/>
          <w:sz w:val="24"/>
          <w:szCs w:val="24"/>
        </w:rPr>
        <w:t>ę</w:t>
      </w:r>
      <w:r w:rsidR="00BF3133">
        <w:rPr>
          <w:rFonts w:ascii="Corbel" w:hAnsi="Corbel"/>
          <w:b/>
          <w:sz w:val="24"/>
          <w:szCs w:val="24"/>
        </w:rPr>
        <w:t>cznie objętych konkursem - 1300</w:t>
      </w:r>
    </w:p>
    <w:p w:rsidR="00F51C29" w:rsidRDefault="00F51C29" w:rsidP="000C5744">
      <w:pPr>
        <w:spacing w:after="0" w:line="240" w:lineRule="auto"/>
        <w:ind w:right="-425"/>
        <w:jc w:val="both"/>
        <w:rPr>
          <w:rFonts w:ascii="Corbel" w:hAnsi="Corbel"/>
          <w:b/>
          <w:sz w:val="24"/>
          <w:szCs w:val="24"/>
        </w:rPr>
      </w:pPr>
    </w:p>
    <w:p w:rsidR="00A13605" w:rsidRPr="00A13605" w:rsidRDefault="000C5744" w:rsidP="000C5744">
      <w:pPr>
        <w:spacing w:after="0" w:line="240" w:lineRule="auto"/>
        <w:rPr>
          <w:rFonts w:ascii="Corbel" w:hAnsi="Corbel"/>
          <w:b/>
          <w:sz w:val="24"/>
          <w:szCs w:val="24"/>
          <w:u w:val="single"/>
        </w:rPr>
      </w:pPr>
      <w:r>
        <w:rPr>
          <w:rFonts w:ascii="Corbel" w:hAnsi="Corbel"/>
          <w:b/>
          <w:sz w:val="24"/>
          <w:szCs w:val="24"/>
          <w:u w:val="single"/>
        </w:rPr>
        <w:t>OSOBY UPOWAŻNIONE DO POROZUMIEWANIA SIĘ Z OFERENTAMI:</w:t>
      </w:r>
    </w:p>
    <w:p w:rsidR="00EF5C1C" w:rsidRDefault="008D038C" w:rsidP="00EF5C1C">
      <w:pPr>
        <w:suppressAutoHyphens/>
        <w:spacing w:after="0" w:line="240" w:lineRule="auto"/>
        <w:rPr>
          <w:rFonts w:ascii="Corbel" w:hAnsi="Corbel"/>
          <w:sz w:val="24"/>
          <w:szCs w:val="24"/>
        </w:rPr>
      </w:pPr>
      <w:r w:rsidRPr="008D038C">
        <w:rPr>
          <w:rFonts w:ascii="Corbel" w:hAnsi="Corbel"/>
          <w:sz w:val="24"/>
          <w:szCs w:val="24"/>
        </w:rPr>
        <w:t xml:space="preserve">W sprawach merytorycznych: Zastępca Dyrektora ds. Lecznictwa – </w:t>
      </w:r>
      <w:r w:rsidR="00EF5C1C">
        <w:rPr>
          <w:rFonts w:ascii="Corbel" w:hAnsi="Corbel"/>
          <w:sz w:val="24"/>
          <w:szCs w:val="24"/>
        </w:rPr>
        <w:t xml:space="preserve">dr </w:t>
      </w:r>
      <w:r w:rsidR="00541159">
        <w:rPr>
          <w:rFonts w:ascii="Corbel" w:hAnsi="Corbel"/>
          <w:sz w:val="24"/>
          <w:szCs w:val="24"/>
        </w:rPr>
        <w:t xml:space="preserve">n. med. </w:t>
      </w:r>
      <w:r w:rsidR="00EF5C1C">
        <w:rPr>
          <w:rFonts w:ascii="Corbel" w:hAnsi="Corbel"/>
          <w:sz w:val="24"/>
          <w:szCs w:val="24"/>
        </w:rPr>
        <w:t xml:space="preserve">Mariusz Sowa </w:t>
      </w:r>
    </w:p>
    <w:p w:rsidR="000C5744" w:rsidRDefault="000C5744" w:rsidP="00EF5C1C">
      <w:pPr>
        <w:suppressAutoHyphens/>
        <w:spacing w:after="0"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W sprawach proceduralnych: </w:t>
      </w:r>
      <w:r w:rsidR="005C6C0F">
        <w:rPr>
          <w:rFonts w:ascii="Corbel" w:hAnsi="Corbel"/>
          <w:sz w:val="24"/>
          <w:szCs w:val="24"/>
        </w:rPr>
        <w:t xml:space="preserve">Agnieszka Leśniczak </w:t>
      </w:r>
      <w:r w:rsidR="004C7EAA">
        <w:rPr>
          <w:rFonts w:ascii="Corbel" w:hAnsi="Corbel"/>
          <w:sz w:val="24"/>
          <w:szCs w:val="24"/>
        </w:rPr>
        <w:t>, tel. 89/ 524 53 63</w:t>
      </w:r>
      <w:r>
        <w:rPr>
          <w:rFonts w:ascii="Corbel" w:hAnsi="Corbel"/>
          <w:sz w:val="24"/>
          <w:szCs w:val="24"/>
        </w:rPr>
        <w:t>.</w:t>
      </w:r>
    </w:p>
    <w:p w:rsidR="000C5744" w:rsidRDefault="000C5744" w:rsidP="000C5744">
      <w:pPr>
        <w:spacing w:after="0" w:line="240" w:lineRule="auto"/>
        <w:rPr>
          <w:rFonts w:ascii="Corbel" w:hAnsi="Corbel"/>
          <w:sz w:val="24"/>
          <w:szCs w:val="24"/>
        </w:rPr>
      </w:pPr>
    </w:p>
    <w:p w:rsidR="000C5744" w:rsidRPr="00EE706E" w:rsidRDefault="000C5744" w:rsidP="000C5744">
      <w:pPr>
        <w:spacing w:after="0" w:line="240" w:lineRule="auto"/>
        <w:rPr>
          <w:rFonts w:ascii="Corbel" w:hAnsi="Corbel"/>
          <w:b/>
          <w:sz w:val="24"/>
          <w:szCs w:val="24"/>
          <w:u w:val="single"/>
        </w:rPr>
      </w:pPr>
      <w:r w:rsidRPr="00EE706E">
        <w:rPr>
          <w:rFonts w:ascii="Corbel" w:hAnsi="Corbel"/>
          <w:b/>
          <w:sz w:val="24"/>
          <w:szCs w:val="24"/>
          <w:u w:val="single"/>
        </w:rPr>
        <w:t>MIEJSCE I TERMIN SKŁADANIA I OTWARCIA OFERT:</w:t>
      </w:r>
    </w:p>
    <w:p w:rsidR="000C5744" w:rsidRPr="00EE706E" w:rsidRDefault="000C5744" w:rsidP="000C5744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Corbel" w:hAnsi="Corbel"/>
          <w:sz w:val="24"/>
          <w:szCs w:val="24"/>
        </w:rPr>
      </w:pPr>
      <w:r w:rsidRPr="00EE706E">
        <w:rPr>
          <w:rFonts w:ascii="Corbel" w:hAnsi="Corbel"/>
          <w:sz w:val="24"/>
          <w:szCs w:val="24"/>
        </w:rPr>
        <w:t xml:space="preserve">Ofertę należy złożyć w Sekretariacie  Szpitala, </w:t>
      </w:r>
      <w:r w:rsidR="004C7EAA">
        <w:rPr>
          <w:rFonts w:ascii="Corbel" w:hAnsi="Corbel"/>
          <w:sz w:val="24"/>
          <w:szCs w:val="24"/>
        </w:rPr>
        <w:t>A</w:t>
      </w:r>
      <w:r w:rsidRPr="00EE706E">
        <w:rPr>
          <w:rFonts w:ascii="Corbel" w:hAnsi="Corbel"/>
          <w:sz w:val="24"/>
          <w:szCs w:val="24"/>
        </w:rPr>
        <w:t>l. Warszawska 30, 10-082 Olsztyn</w:t>
      </w:r>
    </w:p>
    <w:p w:rsidR="000C5744" w:rsidRPr="00EE706E" w:rsidRDefault="009B292A" w:rsidP="000C5744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Corbel" w:hAnsi="Corbel"/>
          <w:b/>
          <w:color w:val="FF0000"/>
          <w:sz w:val="24"/>
          <w:szCs w:val="24"/>
        </w:rPr>
      </w:pPr>
      <w:r>
        <w:rPr>
          <w:rFonts w:ascii="Corbel" w:hAnsi="Corbel"/>
          <w:sz w:val="24"/>
          <w:szCs w:val="24"/>
        </w:rPr>
        <w:t>Termin składania ofert:</w:t>
      </w:r>
      <w:r w:rsidR="000E1DB7">
        <w:rPr>
          <w:rFonts w:ascii="Corbel" w:hAnsi="Corbel"/>
          <w:b/>
          <w:color w:val="FF0000"/>
          <w:sz w:val="24"/>
          <w:szCs w:val="24"/>
        </w:rPr>
        <w:t xml:space="preserve"> 04.12</w:t>
      </w:r>
      <w:r w:rsidR="00BF3133">
        <w:rPr>
          <w:rFonts w:ascii="Corbel" w:hAnsi="Corbel"/>
          <w:b/>
          <w:color w:val="FF0000"/>
          <w:sz w:val="24"/>
          <w:szCs w:val="24"/>
        </w:rPr>
        <w:t>.2025</w:t>
      </w:r>
      <w:r w:rsidR="000C5744" w:rsidRPr="009B292A">
        <w:rPr>
          <w:rFonts w:ascii="Corbel" w:hAnsi="Corbel"/>
          <w:b/>
          <w:color w:val="FF0000"/>
          <w:sz w:val="24"/>
          <w:szCs w:val="24"/>
        </w:rPr>
        <w:t>r</w:t>
      </w:r>
      <w:r w:rsidR="000C5744" w:rsidRPr="00EE706E">
        <w:rPr>
          <w:rFonts w:ascii="Corbel" w:hAnsi="Corbel"/>
          <w:b/>
          <w:color w:val="FF0000"/>
          <w:sz w:val="24"/>
          <w:szCs w:val="24"/>
        </w:rPr>
        <w:t xml:space="preserve">., godzina </w:t>
      </w:r>
      <w:r w:rsidR="00A13605">
        <w:rPr>
          <w:rFonts w:ascii="Corbel" w:hAnsi="Corbel"/>
          <w:b/>
          <w:color w:val="FF0000"/>
          <w:sz w:val="24"/>
          <w:szCs w:val="24"/>
        </w:rPr>
        <w:t>1</w:t>
      </w:r>
      <w:r w:rsidR="00B37504">
        <w:rPr>
          <w:rFonts w:ascii="Corbel" w:hAnsi="Corbel"/>
          <w:b/>
          <w:color w:val="FF0000"/>
          <w:sz w:val="24"/>
          <w:szCs w:val="24"/>
        </w:rPr>
        <w:t>0</w:t>
      </w:r>
      <w:r w:rsidR="00A13605">
        <w:rPr>
          <w:rFonts w:ascii="Corbel" w:hAnsi="Corbel"/>
          <w:b/>
          <w:color w:val="FF0000"/>
          <w:sz w:val="24"/>
          <w:szCs w:val="24"/>
        </w:rPr>
        <w:t>.00</w:t>
      </w:r>
    </w:p>
    <w:p w:rsidR="0031093A" w:rsidRPr="0031093A" w:rsidRDefault="000C5744" w:rsidP="008F5D97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Corbel" w:hAnsi="Corbel"/>
          <w:sz w:val="24"/>
          <w:szCs w:val="24"/>
        </w:rPr>
      </w:pPr>
      <w:r w:rsidRPr="0031093A">
        <w:rPr>
          <w:rFonts w:ascii="Corbel" w:hAnsi="Corbel"/>
          <w:sz w:val="24"/>
          <w:szCs w:val="24"/>
        </w:rPr>
        <w:t xml:space="preserve">Termin otwarcia ofert: </w:t>
      </w:r>
      <w:r w:rsidR="000E1DB7" w:rsidRPr="000E1DB7">
        <w:rPr>
          <w:rFonts w:ascii="Corbel" w:hAnsi="Corbel"/>
          <w:b/>
          <w:sz w:val="24"/>
          <w:szCs w:val="24"/>
        </w:rPr>
        <w:t>04.12</w:t>
      </w:r>
      <w:r w:rsidR="00495C21" w:rsidRPr="000E1DB7">
        <w:rPr>
          <w:rFonts w:ascii="Corbel" w:hAnsi="Corbel"/>
          <w:b/>
          <w:sz w:val="24"/>
          <w:szCs w:val="24"/>
        </w:rPr>
        <w:t>.202</w:t>
      </w:r>
      <w:r w:rsidR="00BF3133" w:rsidRPr="000E1DB7">
        <w:rPr>
          <w:rFonts w:ascii="Corbel" w:hAnsi="Corbel"/>
          <w:b/>
          <w:sz w:val="24"/>
          <w:szCs w:val="24"/>
        </w:rPr>
        <w:t>5</w:t>
      </w:r>
      <w:r w:rsidRPr="000E1DB7">
        <w:rPr>
          <w:rFonts w:ascii="Corbel" w:hAnsi="Corbel"/>
          <w:b/>
          <w:sz w:val="24"/>
          <w:szCs w:val="24"/>
        </w:rPr>
        <w:t>r</w:t>
      </w:r>
      <w:r w:rsidRPr="009B292A">
        <w:rPr>
          <w:rFonts w:ascii="Corbel" w:hAnsi="Corbel"/>
          <w:b/>
          <w:sz w:val="24"/>
          <w:szCs w:val="24"/>
        </w:rPr>
        <w:t xml:space="preserve">., godzina </w:t>
      </w:r>
      <w:r w:rsidR="00A13605" w:rsidRPr="009B292A">
        <w:rPr>
          <w:rFonts w:ascii="Corbel" w:hAnsi="Corbel"/>
          <w:b/>
          <w:sz w:val="24"/>
          <w:szCs w:val="24"/>
        </w:rPr>
        <w:t>1</w:t>
      </w:r>
      <w:r w:rsidR="00534A8B">
        <w:rPr>
          <w:rFonts w:ascii="Corbel" w:hAnsi="Corbel"/>
          <w:b/>
          <w:sz w:val="24"/>
          <w:szCs w:val="24"/>
        </w:rPr>
        <w:t>0.1</w:t>
      </w:r>
      <w:r w:rsidR="008A20FD">
        <w:rPr>
          <w:rFonts w:ascii="Corbel" w:hAnsi="Corbel"/>
          <w:b/>
          <w:sz w:val="24"/>
          <w:szCs w:val="24"/>
        </w:rPr>
        <w:t>5</w:t>
      </w:r>
    </w:p>
    <w:p w:rsidR="000C5744" w:rsidRPr="0031093A" w:rsidRDefault="000C5744" w:rsidP="008F5D97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Corbel" w:hAnsi="Corbel"/>
          <w:sz w:val="24"/>
          <w:szCs w:val="24"/>
        </w:rPr>
      </w:pPr>
      <w:r w:rsidRPr="0031093A">
        <w:rPr>
          <w:rFonts w:ascii="Corbel" w:hAnsi="Corbel"/>
          <w:sz w:val="24"/>
          <w:szCs w:val="24"/>
        </w:rPr>
        <w:t>Otwarcie ofert nastąpi w siedzibie Udzielającego zamówienie.</w:t>
      </w:r>
    </w:p>
    <w:p w:rsidR="000C5744" w:rsidRDefault="000C5744" w:rsidP="000C5744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Termin związania ofertą: 30 dni od daty otwarcia ofert.</w:t>
      </w:r>
    </w:p>
    <w:p w:rsidR="0009042C" w:rsidRPr="00EE706E" w:rsidRDefault="0009042C" w:rsidP="00EE706E">
      <w:pPr>
        <w:spacing w:after="0" w:line="240" w:lineRule="auto"/>
        <w:rPr>
          <w:rFonts w:ascii="Corbel" w:hAnsi="Corbel"/>
          <w:sz w:val="24"/>
          <w:szCs w:val="24"/>
        </w:rPr>
      </w:pPr>
    </w:p>
    <w:p w:rsidR="000C5744" w:rsidRDefault="000C5744" w:rsidP="000C5744">
      <w:pPr>
        <w:spacing w:after="0" w:line="240" w:lineRule="auto"/>
        <w:rPr>
          <w:rFonts w:ascii="Corbel" w:hAnsi="Corbel"/>
          <w:b/>
          <w:sz w:val="24"/>
          <w:szCs w:val="24"/>
          <w:u w:val="single"/>
        </w:rPr>
      </w:pPr>
      <w:r>
        <w:rPr>
          <w:rFonts w:ascii="Corbel" w:hAnsi="Corbel"/>
          <w:b/>
          <w:sz w:val="24"/>
          <w:szCs w:val="24"/>
          <w:u w:val="single"/>
        </w:rPr>
        <w:t>PRZYGOTOWANIE  OFERTY:</w:t>
      </w:r>
    </w:p>
    <w:p w:rsidR="000C5744" w:rsidRDefault="000C5744" w:rsidP="00EE706E">
      <w:pPr>
        <w:spacing w:after="0" w:line="240" w:lineRule="auto"/>
        <w:rPr>
          <w:rFonts w:ascii="Corbel" w:eastAsia="Times New Roman" w:hAnsi="Corbel" w:cs="Times New Roman"/>
          <w:color w:val="0D0D0D"/>
          <w:sz w:val="24"/>
          <w:szCs w:val="24"/>
          <w:lang w:eastAsia="zh-CN"/>
        </w:rPr>
      </w:pPr>
      <w:r>
        <w:rPr>
          <w:rFonts w:ascii="Corbel" w:eastAsia="Times New Roman" w:hAnsi="Corbel" w:cs="Times New Roman"/>
          <w:color w:val="0D0D0D"/>
          <w:sz w:val="24"/>
          <w:szCs w:val="24"/>
          <w:lang w:eastAsia="zh-CN"/>
        </w:rPr>
        <w:t xml:space="preserve">Oferty zgodne ze Szczegółowymi Warunkami Konkursu Ofert należy składać </w:t>
      </w:r>
      <w:r>
        <w:rPr>
          <w:rFonts w:ascii="Corbel" w:eastAsia="Times New Roman" w:hAnsi="Corbel" w:cs="Times New Roman"/>
          <w:color w:val="0D0D0D"/>
          <w:sz w:val="24"/>
          <w:szCs w:val="24"/>
          <w:lang w:eastAsia="zh-CN"/>
        </w:rPr>
        <w:br/>
        <w:t>w za</w:t>
      </w:r>
      <w:r w:rsidR="00EE706E">
        <w:rPr>
          <w:rFonts w:ascii="Corbel" w:eastAsia="Times New Roman" w:hAnsi="Corbel" w:cs="Times New Roman"/>
          <w:color w:val="0D0D0D"/>
          <w:sz w:val="24"/>
          <w:szCs w:val="24"/>
          <w:lang w:eastAsia="zh-CN"/>
        </w:rPr>
        <w:t xml:space="preserve">mkniętych kopertach </w:t>
      </w:r>
      <w:r w:rsidR="006F2CB3">
        <w:rPr>
          <w:rFonts w:ascii="Corbel" w:eastAsia="Times New Roman" w:hAnsi="Corbel" w:cs="Times New Roman"/>
          <w:color w:val="0D0D0D"/>
          <w:sz w:val="24"/>
          <w:szCs w:val="24"/>
          <w:lang w:eastAsia="zh-CN"/>
        </w:rPr>
        <w:t>z podaniem</w:t>
      </w:r>
      <w:r w:rsidRPr="00EE706E">
        <w:rPr>
          <w:rFonts w:ascii="Corbel" w:eastAsia="Times New Roman" w:hAnsi="Corbel" w:cs="Times New Roman"/>
          <w:color w:val="0D0D0D"/>
          <w:sz w:val="24"/>
          <w:szCs w:val="24"/>
          <w:lang w:eastAsia="zh-CN"/>
        </w:rPr>
        <w:t>:</w:t>
      </w:r>
    </w:p>
    <w:p w:rsidR="006F2CB3" w:rsidRPr="009E46E9" w:rsidRDefault="006F2CB3" w:rsidP="006F2CB3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Corbel" w:eastAsia="Times New Roman" w:hAnsi="Corbel" w:cs="Times New Roman"/>
          <w:color w:val="0D0D0D"/>
          <w:sz w:val="24"/>
          <w:szCs w:val="24"/>
          <w:lang w:eastAsia="zh-CN"/>
        </w:rPr>
      </w:pPr>
      <w:r w:rsidRPr="009E46E9">
        <w:rPr>
          <w:rFonts w:ascii="Corbel" w:eastAsia="Times New Roman" w:hAnsi="Corbel" w:cs="Times New Roman"/>
          <w:color w:val="0D0D0D"/>
          <w:sz w:val="24"/>
          <w:szCs w:val="24"/>
          <w:lang w:eastAsia="zh-CN"/>
        </w:rPr>
        <w:t xml:space="preserve">Nazwy oferenta </w:t>
      </w:r>
    </w:p>
    <w:p w:rsidR="000C5744" w:rsidRPr="00534A8B" w:rsidRDefault="00534A8B" w:rsidP="006F2CB3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Corbel" w:eastAsia="Times New Roman" w:hAnsi="Corbel" w:cs="Times New Roman"/>
          <w:color w:val="0D0D0D"/>
          <w:sz w:val="24"/>
          <w:szCs w:val="24"/>
          <w:lang w:eastAsia="zh-CN"/>
        </w:rPr>
      </w:pPr>
      <w:r>
        <w:rPr>
          <w:rFonts w:ascii="Corbel" w:eastAsia="Times New Roman" w:hAnsi="Corbel" w:cs="Times New Roman"/>
          <w:color w:val="0D0D0D"/>
          <w:sz w:val="24"/>
          <w:szCs w:val="24"/>
          <w:lang w:eastAsia="zh-CN"/>
        </w:rPr>
        <w:t>Opisem koperty</w:t>
      </w:r>
    </w:p>
    <w:p w:rsidR="00717B8E" w:rsidRDefault="000C5744" w:rsidP="000C5744">
      <w:pPr>
        <w:suppressAutoHyphens/>
        <w:spacing w:after="0" w:line="240" w:lineRule="auto"/>
        <w:jc w:val="center"/>
        <w:rPr>
          <w:rFonts w:ascii="Corbel" w:hAnsi="Corbel"/>
          <w:b/>
          <w:color w:val="FF0000"/>
          <w:sz w:val="24"/>
          <w:szCs w:val="24"/>
        </w:rPr>
      </w:pPr>
      <w:r w:rsidRPr="00EE706E"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lastRenderedPageBreak/>
        <w:t>„Konkurs ofert na świadczenia z</w:t>
      </w:r>
      <w:r w:rsidR="00546635" w:rsidRPr="00EE706E"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t xml:space="preserve">drowotne </w:t>
      </w:r>
      <w:r w:rsidR="00EE706E"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t>w zakresie:</w:t>
      </w:r>
      <w:r w:rsidR="00EE706E"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br/>
      </w:r>
      <w:r w:rsidR="00717B8E">
        <w:rPr>
          <w:rFonts w:ascii="Corbel" w:hAnsi="Corbel"/>
          <w:b/>
          <w:color w:val="FF0000"/>
          <w:sz w:val="24"/>
          <w:szCs w:val="24"/>
        </w:rPr>
        <w:t>Chirurgii</w:t>
      </w:r>
    </w:p>
    <w:p w:rsidR="000C5744" w:rsidRPr="00EE706E" w:rsidRDefault="00B37504" w:rsidP="000C5744">
      <w:pPr>
        <w:suppressAutoHyphens/>
        <w:spacing w:after="0" w:line="240" w:lineRule="auto"/>
        <w:jc w:val="center"/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</w:pPr>
      <w:r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t>Nie otwierać przed godziną 1</w:t>
      </w:r>
      <w:r w:rsidR="00534A8B"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t>0.1</w:t>
      </w:r>
      <w:r w:rsidR="008A20FD"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t>5</w:t>
      </w:r>
      <w:r w:rsidR="00685B1F"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t xml:space="preserve"> </w:t>
      </w:r>
      <w:r w:rsidR="00A13605"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t xml:space="preserve"> </w:t>
      </w:r>
      <w:r w:rsidR="000C5744" w:rsidRPr="00EE706E"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t xml:space="preserve">w dniu </w:t>
      </w:r>
      <w:r w:rsidR="000E1DB7"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t>04.12</w:t>
      </w:r>
      <w:r w:rsidR="00BF3133"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t>.2025</w:t>
      </w:r>
      <w:r w:rsidR="00685B1F"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t>r</w:t>
      </w:r>
      <w:r w:rsidR="00EE706E"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t>.</w:t>
      </w:r>
    </w:p>
    <w:p w:rsidR="000C5744" w:rsidRPr="00EE706E" w:rsidRDefault="000C5744" w:rsidP="000C5744">
      <w:pPr>
        <w:suppressAutoHyphens/>
        <w:spacing w:after="0" w:line="240" w:lineRule="auto"/>
        <w:jc w:val="center"/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</w:pPr>
      <w:r w:rsidRPr="00EE706E"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t>Sprawa nr</w:t>
      </w:r>
      <w:r w:rsidR="000E1DB7"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t xml:space="preserve"> 42</w:t>
      </w:r>
      <w:bookmarkStart w:id="0" w:name="_GoBack"/>
      <w:bookmarkEnd w:id="0"/>
      <w:r w:rsidR="001859FC"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t>/</w:t>
      </w:r>
      <w:r w:rsidR="00EE706E"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t>LEK</w:t>
      </w:r>
      <w:r w:rsidR="001859FC"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t>/</w:t>
      </w:r>
      <w:r w:rsidR="002F2774"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t>202</w:t>
      </w:r>
      <w:r w:rsidR="00BF3133"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t>5</w:t>
      </w:r>
      <w:r w:rsidRPr="00EE706E">
        <w:rPr>
          <w:rFonts w:ascii="Corbel" w:eastAsia="Times New Roman" w:hAnsi="Corbel" w:cs="Times New Roman"/>
          <w:b/>
          <w:color w:val="FF0000"/>
          <w:sz w:val="24"/>
          <w:szCs w:val="24"/>
          <w:lang w:eastAsia="zh-CN"/>
        </w:rPr>
        <w:t xml:space="preserve">” </w:t>
      </w:r>
    </w:p>
    <w:p w:rsidR="000C5744" w:rsidRDefault="000C5744" w:rsidP="000C5744">
      <w:pPr>
        <w:spacing w:after="0" w:line="240" w:lineRule="auto"/>
        <w:rPr>
          <w:rFonts w:ascii="Corbel" w:hAnsi="Corbel"/>
          <w:sz w:val="24"/>
          <w:szCs w:val="24"/>
        </w:rPr>
      </w:pPr>
    </w:p>
    <w:p w:rsidR="000C5744" w:rsidRDefault="000C5744" w:rsidP="000C5744">
      <w:pPr>
        <w:spacing w:after="0" w:line="240" w:lineRule="auto"/>
        <w:rPr>
          <w:rFonts w:ascii="Corbel" w:hAnsi="Corbel"/>
          <w:b/>
          <w:sz w:val="24"/>
          <w:szCs w:val="24"/>
          <w:u w:val="single"/>
        </w:rPr>
      </w:pPr>
      <w:r>
        <w:rPr>
          <w:rFonts w:ascii="Corbel" w:hAnsi="Corbel"/>
          <w:b/>
          <w:sz w:val="24"/>
          <w:szCs w:val="24"/>
          <w:u w:val="single"/>
        </w:rPr>
        <w:t>SZCZEGÓŁOWE WARUNKI KONKURSU OFERT:</w:t>
      </w:r>
    </w:p>
    <w:p w:rsidR="000C5744" w:rsidRDefault="000C5744" w:rsidP="000C5744">
      <w:pPr>
        <w:spacing w:after="0" w:line="240" w:lineRule="auto"/>
        <w:rPr>
          <w:rFonts w:ascii="Corbel" w:hAnsi="Corbel"/>
          <w:b/>
          <w:sz w:val="24"/>
          <w:szCs w:val="24"/>
          <w:u w:val="single"/>
        </w:rPr>
      </w:pPr>
    </w:p>
    <w:p w:rsidR="000C5744" w:rsidRDefault="000C5744" w:rsidP="000C5744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Corbel" w:hAnsi="Corbel"/>
          <w:b/>
          <w:color w:val="0070C0"/>
          <w:sz w:val="24"/>
          <w:szCs w:val="24"/>
        </w:rPr>
      </w:pPr>
      <w:r>
        <w:rPr>
          <w:rFonts w:ascii="Corbel" w:hAnsi="Corbel"/>
          <w:b/>
          <w:color w:val="0070C0"/>
          <w:sz w:val="24"/>
          <w:szCs w:val="24"/>
        </w:rPr>
        <w:t>Wymagania stawiane oferentom:</w:t>
      </w:r>
    </w:p>
    <w:p w:rsidR="0015612A" w:rsidRDefault="000C5744" w:rsidP="008F5D97">
      <w:pPr>
        <w:pStyle w:val="Tekstpodstawowy"/>
        <w:numPr>
          <w:ilvl w:val="1"/>
          <w:numId w:val="4"/>
        </w:numPr>
        <w:spacing w:after="0"/>
        <w:ind w:left="567" w:hanging="283"/>
        <w:jc w:val="both"/>
        <w:rPr>
          <w:rFonts w:ascii="Corbel" w:hAnsi="Corbel"/>
          <w:bCs/>
        </w:rPr>
      </w:pPr>
      <w:r w:rsidRPr="0015612A">
        <w:rPr>
          <w:rFonts w:ascii="Corbel" w:hAnsi="Corbel"/>
          <w:bCs/>
        </w:rPr>
        <w:t xml:space="preserve">O udzielenie świadczeń zdrowotnych mogą ubiegać się podmioty, które spełniają wymagania określone w art. 26 ustawy z dnia 15 kwietnia 2011r o </w:t>
      </w:r>
      <w:r w:rsidR="001D37EA">
        <w:rPr>
          <w:rFonts w:ascii="Corbel" w:hAnsi="Corbel"/>
          <w:bCs/>
        </w:rPr>
        <w:t xml:space="preserve">działalności leczniczej </w:t>
      </w:r>
    </w:p>
    <w:p w:rsidR="00B97F95" w:rsidRDefault="00EE706E" w:rsidP="00143E5D">
      <w:pPr>
        <w:pStyle w:val="Tekstpodstawowy"/>
        <w:numPr>
          <w:ilvl w:val="1"/>
          <w:numId w:val="4"/>
        </w:numPr>
        <w:spacing w:after="0"/>
        <w:ind w:left="567" w:hanging="283"/>
        <w:jc w:val="both"/>
        <w:rPr>
          <w:rFonts w:ascii="Corbel" w:hAnsi="Corbel"/>
          <w:bCs/>
        </w:rPr>
      </w:pPr>
      <w:r>
        <w:rPr>
          <w:rFonts w:ascii="Corbel" w:hAnsi="Corbel"/>
          <w:bCs/>
        </w:rPr>
        <w:t xml:space="preserve">Posiadają udokumentowane </w:t>
      </w:r>
      <w:r w:rsidR="0015612A" w:rsidRPr="00990E1E">
        <w:rPr>
          <w:rFonts w:ascii="Corbel" w:hAnsi="Corbel"/>
          <w:bCs/>
        </w:rPr>
        <w:t xml:space="preserve">kwalifikacje do wykonywania zawodu </w:t>
      </w:r>
      <w:r w:rsidR="00B97F95" w:rsidRPr="00990E1E">
        <w:rPr>
          <w:rFonts w:ascii="Corbel" w:hAnsi="Corbel"/>
          <w:bCs/>
        </w:rPr>
        <w:t>lekarz</w:t>
      </w:r>
      <w:r w:rsidR="00143E5D">
        <w:rPr>
          <w:rFonts w:ascii="Corbel" w:hAnsi="Corbel"/>
          <w:bCs/>
        </w:rPr>
        <w:t>a.</w:t>
      </w:r>
      <w:r w:rsidR="00B97F95" w:rsidRPr="00990E1E">
        <w:rPr>
          <w:rFonts w:ascii="Corbel" w:hAnsi="Corbel"/>
          <w:bCs/>
        </w:rPr>
        <w:t xml:space="preserve"> </w:t>
      </w:r>
    </w:p>
    <w:p w:rsidR="0002648E" w:rsidRDefault="0002648E" w:rsidP="00143E5D">
      <w:pPr>
        <w:pStyle w:val="Tekstpodstawowy"/>
        <w:numPr>
          <w:ilvl w:val="1"/>
          <w:numId w:val="4"/>
        </w:numPr>
        <w:spacing w:after="0"/>
        <w:ind w:left="567" w:hanging="283"/>
        <w:jc w:val="both"/>
        <w:rPr>
          <w:rFonts w:ascii="Corbel" w:hAnsi="Corbel"/>
          <w:bCs/>
        </w:rPr>
      </w:pPr>
      <w:r>
        <w:rPr>
          <w:rFonts w:ascii="Corbel" w:hAnsi="Corbel"/>
          <w:bCs/>
        </w:rPr>
        <w:t xml:space="preserve">Posiadają specjalizację z zakresu </w:t>
      </w:r>
      <w:r w:rsidR="008A20FD">
        <w:rPr>
          <w:rFonts w:ascii="Corbel" w:hAnsi="Corbel"/>
          <w:bCs/>
        </w:rPr>
        <w:t>chirurgii</w:t>
      </w:r>
      <w:r w:rsidR="00534A8B">
        <w:rPr>
          <w:rFonts w:ascii="Corbel" w:hAnsi="Corbel"/>
          <w:bCs/>
        </w:rPr>
        <w:t xml:space="preserve"> lub w trakcie specjalizacji </w:t>
      </w:r>
      <w:r w:rsidR="008A20FD">
        <w:rPr>
          <w:rFonts w:ascii="Corbel" w:hAnsi="Corbel"/>
          <w:bCs/>
        </w:rPr>
        <w:t>.</w:t>
      </w:r>
    </w:p>
    <w:p w:rsidR="000C5744" w:rsidRDefault="000C5744" w:rsidP="000C5744">
      <w:pPr>
        <w:pStyle w:val="Tekstpodstawowy"/>
        <w:numPr>
          <w:ilvl w:val="1"/>
          <w:numId w:val="4"/>
        </w:numPr>
        <w:spacing w:after="0"/>
        <w:ind w:left="567" w:hanging="283"/>
        <w:jc w:val="both"/>
        <w:rPr>
          <w:rFonts w:ascii="Corbel" w:hAnsi="Corbel"/>
        </w:rPr>
      </w:pPr>
      <w:r>
        <w:rPr>
          <w:rFonts w:ascii="Corbel" w:hAnsi="Corbel"/>
          <w:bCs/>
        </w:rPr>
        <w:t xml:space="preserve">Posiadają </w:t>
      </w:r>
      <w:r>
        <w:rPr>
          <w:rFonts w:ascii="Corbel" w:hAnsi="Corbel"/>
        </w:rPr>
        <w:t>aktualne zaświadczenie lekarskie o zdolności do podjęcia świadczeń na stanowisku objętym postępowaniem konkursowym, wystawionego przez lekarza medycyny pracy zgodnie z obowiązującymi przepisami prawa.</w:t>
      </w:r>
    </w:p>
    <w:p w:rsidR="000C5744" w:rsidRPr="00EE706E" w:rsidRDefault="000C5744" w:rsidP="000C5744">
      <w:pPr>
        <w:pStyle w:val="Tekstpodstawowy"/>
        <w:numPr>
          <w:ilvl w:val="1"/>
          <w:numId w:val="4"/>
        </w:numPr>
        <w:spacing w:after="0"/>
        <w:ind w:left="567" w:hanging="283"/>
        <w:jc w:val="both"/>
        <w:rPr>
          <w:rFonts w:ascii="Corbel" w:hAnsi="Corbel"/>
        </w:rPr>
      </w:pPr>
      <w:r>
        <w:rPr>
          <w:rFonts w:ascii="Corbel" w:hAnsi="Corbel"/>
        </w:rPr>
        <w:t xml:space="preserve">Odbyli szkolenie ogólne z </w:t>
      </w:r>
      <w:r w:rsidRPr="00EE706E">
        <w:rPr>
          <w:rFonts w:ascii="Corbel" w:hAnsi="Corbel"/>
        </w:rPr>
        <w:t xml:space="preserve">zakresu BHP. </w:t>
      </w:r>
    </w:p>
    <w:p w:rsidR="000C5744" w:rsidRPr="00EE706E" w:rsidRDefault="000C5744" w:rsidP="000C5744">
      <w:pPr>
        <w:pStyle w:val="Tekstpodstawowy"/>
        <w:numPr>
          <w:ilvl w:val="1"/>
          <w:numId w:val="4"/>
        </w:numPr>
        <w:spacing w:after="0"/>
        <w:ind w:left="567" w:hanging="283"/>
        <w:jc w:val="both"/>
        <w:rPr>
          <w:rFonts w:ascii="Corbel" w:hAnsi="Corbel"/>
        </w:rPr>
      </w:pPr>
      <w:r w:rsidRPr="00EE706E">
        <w:rPr>
          <w:rFonts w:ascii="Corbel" w:hAnsi="Corbel"/>
        </w:rPr>
        <w:t xml:space="preserve">Posiadają wpis do </w:t>
      </w:r>
      <w:proofErr w:type="spellStart"/>
      <w:r w:rsidRPr="00EE706E">
        <w:rPr>
          <w:rFonts w:ascii="Corbel" w:hAnsi="Corbel"/>
        </w:rPr>
        <w:t>CEiDG</w:t>
      </w:r>
      <w:proofErr w:type="spellEnd"/>
      <w:r w:rsidRPr="00EE706E">
        <w:rPr>
          <w:rFonts w:ascii="Corbel" w:hAnsi="Corbel"/>
        </w:rPr>
        <w:t xml:space="preserve"> oraz RPWDL</w:t>
      </w:r>
      <w:r w:rsidR="00EE706E" w:rsidRPr="00EE706E">
        <w:rPr>
          <w:rFonts w:ascii="Corbel" w:hAnsi="Corbel"/>
        </w:rPr>
        <w:t>.</w:t>
      </w:r>
    </w:p>
    <w:p w:rsidR="000C5744" w:rsidRDefault="000C5744" w:rsidP="000C5744">
      <w:pPr>
        <w:pStyle w:val="Tekstpodstawowy"/>
        <w:numPr>
          <w:ilvl w:val="1"/>
          <w:numId w:val="4"/>
        </w:numPr>
        <w:spacing w:after="0"/>
        <w:ind w:left="567" w:hanging="283"/>
        <w:jc w:val="both"/>
        <w:rPr>
          <w:rFonts w:ascii="Corbel" w:hAnsi="Corbel"/>
        </w:rPr>
      </w:pPr>
      <w:r>
        <w:rPr>
          <w:rFonts w:ascii="Corbel" w:hAnsi="Corbel"/>
        </w:rPr>
        <w:t>Posiadają aktualne ubezpieczenie OC.</w:t>
      </w:r>
    </w:p>
    <w:p w:rsidR="000C5744" w:rsidRDefault="000C5744" w:rsidP="000C5744">
      <w:pPr>
        <w:pStyle w:val="Tekstpodstawowy"/>
        <w:spacing w:after="0"/>
        <w:ind w:left="567"/>
        <w:jc w:val="both"/>
        <w:rPr>
          <w:rFonts w:ascii="Corbel" w:hAnsi="Corbel"/>
        </w:rPr>
      </w:pPr>
    </w:p>
    <w:p w:rsidR="000C5744" w:rsidRDefault="000C5744" w:rsidP="000C5744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orbel" w:hAnsi="Corbel"/>
          <w:b/>
          <w:color w:val="0070C0"/>
          <w:sz w:val="24"/>
          <w:szCs w:val="24"/>
        </w:rPr>
      </w:pPr>
      <w:r>
        <w:rPr>
          <w:rFonts w:ascii="Corbel" w:hAnsi="Corbel"/>
          <w:b/>
          <w:color w:val="0070C0"/>
          <w:sz w:val="24"/>
          <w:szCs w:val="24"/>
        </w:rPr>
        <w:t>Dokumenty potwierdzające spełnienie wymagań określonych w pkt. I, które należy złożyć wraz z ofertą:</w:t>
      </w:r>
    </w:p>
    <w:p w:rsidR="000C5744" w:rsidRDefault="000C5744" w:rsidP="000C5744">
      <w:pPr>
        <w:pStyle w:val="Akapitzlist"/>
        <w:numPr>
          <w:ilvl w:val="0"/>
          <w:numId w:val="5"/>
        </w:numPr>
        <w:spacing w:after="0" w:line="240" w:lineRule="auto"/>
        <w:ind w:left="567" w:right="-283" w:hanging="283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Aktualny odpis z Centralnej Ewidencji i Informacji o Działalności Gospodarczej RP/KRS</w:t>
      </w:r>
      <w:r w:rsidR="00E43D08">
        <w:rPr>
          <w:rFonts w:ascii="Corbel" w:hAnsi="Corbel"/>
          <w:sz w:val="24"/>
          <w:szCs w:val="24"/>
        </w:rPr>
        <w:t xml:space="preserve"> (chyba, że Udzielający Zamówienie  posiada te dokumenty lub może je uzyskać za pomocą bezpłatnych ogólnodostępnych baz danych)</w:t>
      </w:r>
      <w:r>
        <w:rPr>
          <w:rFonts w:ascii="Corbel" w:hAnsi="Corbel"/>
          <w:sz w:val="24"/>
          <w:szCs w:val="24"/>
        </w:rPr>
        <w:t xml:space="preserve">. </w:t>
      </w:r>
    </w:p>
    <w:p w:rsidR="000C5744" w:rsidRDefault="000C5744" w:rsidP="000C5744">
      <w:pPr>
        <w:pStyle w:val="Akapitzlist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Kserokopia dyplomu ukoń</w:t>
      </w:r>
      <w:r w:rsidR="0015612A">
        <w:rPr>
          <w:rFonts w:ascii="Corbel" w:hAnsi="Corbel"/>
          <w:sz w:val="24"/>
          <w:szCs w:val="24"/>
        </w:rPr>
        <w:t>czenia szkoły,</w:t>
      </w:r>
      <w:r>
        <w:rPr>
          <w:rFonts w:ascii="Corbel" w:hAnsi="Corbel"/>
          <w:sz w:val="24"/>
          <w:szCs w:val="24"/>
        </w:rPr>
        <w:t xml:space="preserve"> Kserokopia innych dokumentów potwierdzających dodatkowe kwalifikacje zawodowe i uprawnienia zawodowe (w tym specjalizacje, stopnie i tytuły naukowe lub dokument potwierdzający odbywanie specjalizacji lub innej formy kształcenia podyplomowego).</w:t>
      </w:r>
    </w:p>
    <w:p w:rsidR="00AA53B6" w:rsidRDefault="00AA53B6" w:rsidP="000C5744">
      <w:pPr>
        <w:pStyle w:val="Akapitzlist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Kserokopia dokumentów  posiadających doświadczenie zawodowe</w:t>
      </w:r>
      <w:r w:rsidR="007E7136">
        <w:rPr>
          <w:rFonts w:ascii="Corbel" w:hAnsi="Corbel"/>
          <w:sz w:val="24"/>
          <w:szCs w:val="24"/>
        </w:rPr>
        <w:t>.</w:t>
      </w:r>
    </w:p>
    <w:p w:rsidR="000C5744" w:rsidRDefault="000C5744" w:rsidP="000C5744">
      <w:pPr>
        <w:pStyle w:val="Akapitzlist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Kserokopia polisy OC lub oświadczenie o przedłożeniu polisy od dnia obowiązywania umowy.</w:t>
      </w:r>
    </w:p>
    <w:p w:rsidR="000C5744" w:rsidRDefault="000C5744" w:rsidP="000C5744">
      <w:pPr>
        <w:pStyle w:val="Akapitzlist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Kserokopia aktualnego zaświadczenia lekarskiego o zdolności do podjęcia świadczeń na stanowisku objętym postępowaniem konkursowym, wystawionego przez lekarza medycyny pracy.</w:t>
      </w:r>
    </w:p>
    <w:p w:rsidR="000C5744" w:rsidRDefault="000C5744" w:rsidP="000C5744">
      <w:pPr>
        <w:pStyle w:val="Akapitzlist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Kserokopia aktualnego zaświadczenia o odbytym szkoleniu ogólnym z zakresu BHP i PPOŻ na warunkach zgodnych z Rozporządzeniem Ministra Gospodarki i Pracy z dnia 27 lipca 2004r w sprawie szkolenia w dziedzinie bezpieczeństwa i higieny pracy.</w:t>
      </w:r>
    </w:p>
    <w:p w:rsidR="000C5744" w:rsidRDefault="000C5744" w:rsidP="000C5744">
      <w:pPr>
        <w:pStyle w:val="Akapitzlist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Kserokopia zaświadczenia o wpisie do rejestru podmiotów wykonujących działalność leczniczą</w:t>
      </w:r>
      <w:r w:rsidR="009D0BDA" w:rsidRPr="009D0BDA">
        <w:rPr>
          <w:rFonts w:ascii="Corbel" w:hAnsi="Corbel"/>
          <w:sz w:val="24"/>
          <w:szCs w:val="24"/>
        </w:rPr>
        <w:t xml:space="preserve"> </w:t>
      </w:r>
      <w:r w:rsidR="009D0BDA">
        <w:rPr>
          <w:rFonts w:ascii="Corbel" w:hAnsi="Corbel"/>
          <w:sz w:val="24"/>
          <w:szCs w:val="24"/>
        </w:rPr>
        <w:t>(chyba, że Udzielający Zamówienie  posiada te dokumenty lub może je uzyskać za pomocą bezpłatnych ogólnodostępnych baz danych).</w:t>
      </w:r>
    </w:p>
    <w:p w:rsidR="00BF3133" w:rsidRPr="00B44242" w:rsidRDefault="00BF3133" w:rsidP="00BF3133">
      <w:pPr>
        <w:pStyle w:val="Akapitzlist"/>
        <w:numPr>
          <w:ilvl w:val="0"/>
          <w:numId w:val="5"/>
        </w:numPr>
        <w:spacing w:after="0" w:line="240" w:lineRule="auto"/>
        <w:ind w:left="567" w:hanging="283"/>
        <w:jc w:val="both"/>
        <w:rPr>
          <w:rStyle w:val="Uwydatnienie"/>
          <w:rFonts w:ascii="Corbel" w:hAnsi="Corbel"/>
          <w:i w:val="0"/>
          <w:iCs w:val="0"/>
          <w:sz w:val="24"/>
          <w:szCs w:val="24"/>
        </w:rPr>
      </w:pPr>
      <w:r w:rsidRPr="00B44242">
        <w:rPr>
          <w:rStyle w:val="Uwydatnienie"/>
          <w:rFonts w:ascii="Corbel" w:hAnsi="Corbel" w:cs="Arial"/>
          <w:i w:val="0"/>
          <w:color w:val="000000"/>
          <w:sz w:val="24"/>
          <w:szCs w:val="24"/>
        </w:rPr>
        <w:t xml:space="preserve">Informacja z Rejestru Sprawców Przestępstw na Tle Seksualnym  </w:t>
      </w:r>
    </w:p>
    <w:p w:rsidR="00BF3133" w:rsidRPr="005F6CBB" w:rsidRDefault="00BF3133" w:rsidP="00BF3133">
      <w:pPr>
        <w:pStyle w:val="Akapitzlist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 w:rsidRPr="00B44242">
        <w:rPr>
          <w:rFonts w:ascii="Corbel" w:hAnsi="Corbel" w:cstheme="majorHAnsi"/>
          <w:sz w:val="24"/>
          <w:szCs w:val="24"/>
        </w:rPr>
        <w:t xml:space="preserve">Informacja z Krajowego Rejestru Karnego </w:t>
      </w:r>
      <w:r w:rsidRPr="00B44242">
        <w:rPr>
          <w:rStyle w:val="Uwydatnienie"/>
          <w:rFonts w:ascii="Corbel" w:hAnsi="Corbel" w:cstheme="majorHAnsi"/>
          <w:i w:val="0"/>
          <w:color w:val="000000"/>
          <w:sz w:val="24"/>
          <w:szCs w:val="24"/>
        </w:rPr>
        <w:t>- kartoteka karna (w zakresie przestępstw określonych w rozdziale XIX i XXV Kodeksu Karnego, w art. 189a i art. 207 Kodeksu Karnego oraz w ustawie z dnia </w:t>
      </w:r>
      <w:r w:rsidRPr="00B44242">
        <w:rPr>
          <w:rStyle w:val="object"/>
          <w:rFonts w:ascii="Corbel" w:hAnsi="Corbel" w:cstheme="majorHAnsi"/>
          <w:iCs/>
          <w:color w:val="005A95"/>
          <w:sz w:val="24"/>
          <w:szCs w:val="24"/>
        </w:rPr>
        <w:t>29 lipca 2005</w:t>
      </w:r>
      <w:r w:rsidRPr="00B44242">
        <w:rPr>
          <w:rStyle w:val="Uwydatnienie"/>
          <w:rFonts w:ascii="Corbel" w:hAnsi="Corbel" w:cstheme="majorHAnsi"/>
          <w:i w:val="0"/>
          <w:color w:val="000000"/>
          <w:sz w:val="24"/>
          <w:szCs w:val="24"/>
        </w:rPr>
        <w:t> r. o przeciwdziałaniu narkomanii lub za odpowiadające tym przestępstwom czyny zabronione określone w przepisach prawa obcego).</w:t>
      </w:r>
    </w:p>
    <w:p w:rsidR="00BF3133" w:rsidRDefault="00BF3133" w:rsidP="00BF3133">
      <w:pPr>
        <w:pStyle w:val="Akapitzlist"/>
        <w:spacing w:after="0" w:line="240" w:lineRule="auto"/>
        <w:ind w:left="567"/>
        <w:jc w:val="both"/>
        <w:rPr>
          <w:rFonts w:ascii="Corbel" w:hAnsi="Corbel"/>
          <w:sz w:val="24"/>
          <w:szCs w:val="24"/>
        </w:rPr>
      </w:pPr>
    </w:p>
    <w:p w:rsidR="000C5744" w:rsidRDefault="000C5744" w:rsidP="000C5744">
      <w:pPr>
        <w:pStyle w:val="Akapitzlist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lastRenderedPageBreak/>
        <w:t>Oświadczenie, że w ostatnich pięciu latach:</w:t>
      </w:r>
    </w:p>
    <w:p w:rsidR="000C5744" w:rsidRDefault="000C5744" w:rsidP="000C574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nie było i aktualnie nie jest prowadzone przeciwko oferentowi postępowanie </w:t>
      </w:r>
      <w:r>
        <w:rPr>
          <w:rFonts w:ascii="Corbel" w:hAnsi="Corbel"/>
          <w:sz w:val="24"/>
          <w:szCs w:val="24"/>
        </w:rPr>
        <w:br/>
        <w:t>o przestępstwo ścigane z oskarżenia publicznego,</w:t>
      </w:r>
    </w:p>
    <w:p w:rsidR="000C5744" w:rsidRDefault="000C5744" w:rsidP="000C574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oferent nie został ukarany przez sąd dyscyplinarny,</w:t>
      </w:r>
    </w:p>
    <w:p w:rsidR="000C5744" w:rsidRDefault="000C5744" w:rsidP="000C574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przeciwko oferentowi nie toczy się postępowanie w przedmiocie odpowiedzialności zawodowej,</w:t>
      </w:r>
    </w:p>
    <w:p w:rsidR="000C5744" w:rsidRDefault="000C5744" w:rsidP="000C574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przeciwko oferentowi nie jest wszczęte postępowanie mogące skutkować zawieszeniem prawa wykonywania zawodu.</w:t>
      </w:r>
    </w:p>
    <w:p w:rsidR="000C5744" w:rsidRDefault="000C5744" w:rsidP="000C5744">
      <w:pPr>
        <w:spacing w:after="0" w:line="240" w:lineRule="auto"/>
        <w:ind w:left="284"/>
        <w:jc w:val="both"/>
        <w:rPr>
          <w:rFonts w:ascii="Corbel" w:hAnsi="Corbel"/>
          <w:sz w:val="24"/>
          <w:szCs w:val="24"/>
        </w:rPr>
      </w:pPr>
    </w:p>
    <w:p w:rsidR="000C5744" w:rsidRDefault="000C5744" w:rsidP="000C5744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Corbel" w:hAnsi="Corbel"/>
          <w:b/>
          <w:color w:val="0070C0"/>
          <w:sz w:val="24"/>
          <w:szCs w:val="24"/>
        </w:rPr>
      </w:pPr>
      <w:r>
        <w:rPr>
          <w:rFonts w:ascii="Corbel" w:hAnsi="Corbel"/>
          <w:b/>
          <w:color w:val="0070C0"/>
          <w:sz w:val="24"/>
          <w:szCs w:val="24"/>
        </w:rPr>
        <w:t>Informacja o dokumentach załączanych przez oferenta:</w:t>
      </w:r>
    </w:p>
    <w:p w:rsidR="000C5744" w:rsidRDefault="000C5744" w:rsidP="000C5744">
      <w:pPr>
        <w:pStyle w:val="Tekstpodstawowy"/>
        <w:numPr>
          <w:ilvl w:val="0"/>
          <w:numId w:val="7"/>
        </w:numPr>
        <w:suppressAutoHyphens w:val="0"/>
        <w:spacing w:after="0"/>
        <w:ind w:left="568" w:hanging="284"/>
        <w:jc w:val="both"/>
        <w:rPr>
          <w:rFonts w:ascii="Corbel" w:hAnsi="Corbel"/>
          <w:bCs/>
        </w:rPr>
      </w:pPr>
      <w:r>
        <w:rPr>
          <w:rFonts w:ascii="Corbel" w:hAnsi="Corbel"/>
          <w:bCs/>
        </w:rPr>
        <w:t xml:space="preserve">W celu uznania, że oferta spełnia wymagane warunki, oferent zobowiązany </w:t>
      </w:r>
      <w:r>
        <w:rPr>
          <w:rFonts w:ascii="Corbel" w:hAnsi="Corbel"/>
          <w:bCs/>
        </w:rPr>
        <w:br/>
        <w:t>jest dołączyć do oferty dokumenty wskazane w pkt. II oraz formularz oferty.</w:t>
      </w:r>
    </w:p>
    <w:p w:rsidR="000C5744" w:rsidRDefault="000C5744" w:rsidP="000C5744">
      <w:pPr>
        <w:pStyle w:val="Tekstpodstawowy"/>
        <w:numPr>
          <w:ilvl w:val="0"/>
          <w:numId w:val="7"/>
        </w:numPr>
        <w:suppressAutoHyphens w:val="0"/>
        <w:spacing w:after="0"/>
        <w:ind w:left="568" w:hanging="284"/>
        <w:jc w:val="both"/>
        <w:rPr>
          <w:rFonts w:ascii="Corbel" w:hAnsi="Corbel"/>
          <w:bCs/>
        </w:rPr>
      </w:pPr>
      <w:r>
        <w:rPr>
          <w:rFonts w:ascii="Corbel" w:hAnsi="Corbel"/>
          <w:bCs/>
        </w:rPr>
        <w:t>Dokumenty, o których mowa w pkt. 1 oferent przedkłada w  formie oryginału lub kserokopii poświadczonej za zgodność z  oryginałem przez osobą upoważnioną.</w:t>
      </w:r>
    </w:p>
    <w:p w:rsidR="000C5744" w:rsidRDefault="000C5744" w:rsidP="000C5744">
      <w:pPr>
        <w:pStyle w:val="Tekstpodstawowy"/>
        <w:numPr>
          <w:ilvl w:val="0"/>
          <w:numId w:val="7"/>
        </w:numPr>
        <w:suppressAutoHyphens w:val="0"/>
        <w:spacing w:after="0"/>
        <w:ind w:left="568" w:hanging="284"/>
        <w:jc w:val="both"/>
        <w:rPr>
          <w:rFonts w:ascii="Corbel" w:hAnsi="Corbel"/>
          <w:bCs/>
        </w:rPr>
      </w:pPr>
      <w:r>
        <w:rPr>
          <w:rFonts w:ascii="Corbel" w:hAnsi="Corbel"/>
          <w:bCs/>
        </w:rPr>
        <w:t xml:space="preserve">W celu sprawdzenia autentyczności przedłożonych dokumentów Udzielający zamówienia może zażądać od oferenta przedstawienia oryginału lub notarialnie potwierdzonej kopii dokumentu. </w:t>
      </w:r>
    </w:p>
    <w:p w:rsidR="000C5744" w:rsidRDefault="000C5744" w:rsidP="000C5744">
      <w:pPr>
        <w:pStyle w:val="Tekstpodstawowy"/>
        <w:suppressAutoHyphens w:val="0"/>
        <w:spacing w:after="0"/>
        <w:ind w:left="568"/>
        <w:jc w:val="both"/>
        <w:rPr>
          <w:rFonts w:ascii="Corbel" w:hAnsi="Corbel"/>
          <w:bCs/>
        </w:rPr>
      </w:pPr>
    </w:p>
    <w:p w:rsidR="000C5744" w:rsidRDefault="000C5744" w:rsidP="000C5744">
      <w:pPr>
        <w:pStyle w:val="Tekstpodstawowy"/>
        <w:numPr>
          <w:ilvl w:val="0"/>
          <w:numId w:val="4"/>
        </w:numPr>
        <w:suppressAutoHyphens w:val="0"/>
        <w:spacing w:after="0"/>
        <w:ind w:left="426" w:hanging="426"/>
        <w:jc w:val="both"/>
        <w:rPr>
          <w:rFonts w:ascii="Corbel" w:hAnsi="Corbel"/>
          <w:b/>
          <w:bCs/>
          <w:color w:val="0070C0"/>
        </w:rPr>
      </w:pPr>
      <w:r>
        <w:rPr>
          <w:rFonts w:ascii="Corbel" w:hAnsi="Corbel"/>
          <w:b/>
          <w:bCs/>
          <w:color w:val="0070C0"/>
        </w:rPr>
        <w:t>Kryteria oceny ofert:</w:t>
      </w:r>
    </w:p>
    <w:p w:rsidR="000C5744" w:rsidRDefault="000C5744" w:rsidP="000C5744">
      <w:pPr>
        <w:pStyle w:val="Tekstpodstawowy"/>
        <w:suppressAutoHyphens w:val="0"/>
        <w:spacing w:after="0"/>
        <w:ind w:left="426"/>
        <w:jc w:val="both"/>
        <w:rPr>
          <w:rFonts w:ascii="Corbel" w:hAnsi="Corbel"/>
          <w:bCs/>
        </w:rPr>
      </w:pPr>
      <w:r>
        <w:rPr>
          <w:rFonts w:ascii="Corbel" w:hAnsi="Corbel"/>
          <w:bCs/>
        </w:rPr>
        <w:t xml:space="preserve">W odniesieniu do Oferentów, którzy spełnili wymagania określone w konkursie, </w:t>
      </w:r>
      <w:r>
        <w:t xml:space="preserve"> </w:t>
      </w:r>
      <w:r>
        <w:rPr>
          <w:rFonts w:ascii="Corbel" w:hAnsi="Corbel"/>
          <w:bCs/>
        </w:rPr>
        <w:t>dokonana zostanie ocena ofert na podstawie następujących kryteriów:</w:t>
      </w:r>
    </w:p>
    <w:p w:rsidR="00042DE3" w:rsidRDefault="00042DE3" w:rsidP="000C5744">
      <w:pPr>
        <w:pStyle w:val="Tekstpodstawowy"/>
        <w:suppressAutoHyphens w:val="0"/>
        <w:spacing w:after="0"/>
        <w:ind w:left="426"/>
        <w:jc w:val="both"/>
        <w:rPr>
          <w:rFonts w:ascii="Corbel" w:hAnsi="Corbel"/>
          <w:bCs/>
        </w:rPr>
      </w:pPr>
    </w:p>
    <w:p w:rsidR="000C5744" w:rsidRDefault="000C5744" w:rsidP="000C5744">
      <w:pPr>
        <w:pStyle w:val="Tekstpodstawowy"/>
        <w:numPr>
          <w:ilvl w:val="0"/>
          <w:numId w:val="8"/>
        </w:numPr>
        <w:suppressAutoHyphens w:val="0"/>
        <w:spacing w:after="0"/>
        <w:jc w:val="both"/>
        <w:rPr>
          <w:rFonts w:ascii="Corbel" w:hAnsi="Corbel"/>
          <w:bCs/>
        </w:rPr>
      </w:pPr>
      <w:r>
        <w:rPr>
          <w:rFonts w:ascii="Corbel" w:hAnsi="Corbel"/>
          <w:b/>
          <w:bCs/>
        </w:rPr>
        <w:t xml:space="preserve">Cena </w:t>
      </w:r>
      <w:r w:rsidRPr="00EE706E">
        <w:rPr>
          <w:rFonts w:ascii="Corbel" w:hAnsi="Corbel"/>
          <w:b/>
          <w:bCs/>
        </w:rPr>
        <w:t>za 1 go</w:t>
      </w:r>
      <w:r w:rsidR="00603CB9" w:rsidRPr="00EE706E">
        <w:rPr>
          <w:rFonts w:ascii="Corbel" w:hAnsi="Corbel"/>
          <w:b/>
          <w:bCs/>
        </w:rPr>
        <w:t>dzinę świadczenia usług</w:t>
      </w:r>
      <w:r w:rsidR="00603CB9">
        <w:rPr>
          <w:rFonts w:ascii="Corbel" w:hAnsi="Corbel"/>
          <w:b/>
          <w:bCs/>
        </w:rPr>
        <w:t xml:space="preserve"> (C) - </w:t>
      </w:r>
      <w:r w:rsidR="0039381E">
        <w:rPr>
          <w:rFonts w:ascii="Corbel" w:hAnsi="Corbel"/>
          <w:b/>
          <w:bCs/>
        </w:rPr>
        <w:t>10</w:t>
      </w:r>
      <w:r w:rsidR="00007417">
        <w:rPr>
          <w:rFonts w:ascii="Corbel" w:hAnsi="Corbel"/>
          <w:b/>
          <w:bCs/>
        </w:rPr>
        <w:t>0</w:t>
      </w:r>
      <w:r>
        <w:rPr>
          <w:rFonts w:ascii="Corbel" w:hAnsi="Corbel"/>
          <w:b/>
          <w:bCs/>
        </w:rPr>
        <w:t xml:space="preserve"> %, obliczane wg. następującego wzoru:</w:t>
      </w:r>
    </w:p>
    <w:p w:rsidR="000C5744" w:rsidRDefault="000C5744" w:rsidP="000C5744">
      <w:pPr>
        <w:pStyle w:val="Tekstpodstawowy"/>
        <w:spacing w:after="0"/>
        <w:ind w:left="426"/>
        <w:jc w:val="center"/>
        <w:rPr>
          <w:rFonts w:ascii="Corbel" w:hAnsi="Corbel"/>
          <w:bCs/>
        </w:rPr>
      </w:pPr>
      <w:r>
        <w:rPr>
          <w:rFonts w:ascii="Corbel" w:hAnsi="Corbel"/>
          <w:bCs/>
        </w:rPr>
        <w:t>cena oferty najniższej</w:t>
      </w:r>
    </w:p>
    <w:p w:rsidR="000C5744" w:rsidRDefault="000C5744" w:rsidP="000C5744">
      <w:pPr>
        <w:pStyle w:val="Tekstpodstawowy"/>
        <w:spacing w:after="0"/>
        <w:ind w:left="426"/>
        <w:jc w:val="center"/>
        <w:rPr>
          <w:rFonts w:ascii="Corbel" w:hAnsi="Corbel"/>
          <w:bCs/>
        </w:rPr>
      </w:pPr>
      <w:r>
        <w:rPr>
          <w:rFonts w:ascii="Corbel" w:hAnsi="Corbel"/>
          <w:bCs/>
        </w:rPr>
        <w:t>C = -----------</w:t>
      </w:r>
      <w:r w:rsidR="00603CB9">
        <w:rPr>
          <w:rFonts w:ascii="Corbel" w:hAnsi="Corbel"/>
          <w:bCs/>
        </w:rPr>
        <w:t xml:space="preserve">-------------------------   x </w:t>
      </w:r>
      <w:r w:rsidR="0039381E">
        <w:rPr>
          <w:rFonts w:ascii="Corbel" w:hAnsi="Corbel"/>
          <w:bCs/>
        </w:rPr>
        <w:t>10</w:t>
      </w:r>
      <w:r w:rsidR="00007417">
        <w:rPr>
          <w:rFonts w:ascii="Corbel" w:hAnsi="Corbel"/>
          <w:bCs/>
        </w:rPr>
        <w:t>0</w:t>
      </w:r>
    </w:p>
    <w:p w:rsidR="000C5744" w:rsidRDefault="000C5744" w:rsidP="000C5744">
      <w:pPr>
        <w:pStyle w:val="Tekstpodstawowy"/>
        <w:suppressAutoHyphens w:val="0"/>
        <w:spacing w:after="0"/>
        <w:ind w:left="426"/>
        <w:jc w:val="center"/>
        <w:rPr>
          <w:rFonts w:ascii="Corbel" w:hAnsi="Corbel"/>
          <w:bCs/>
        </w:rPr>
      </w:pPr>
      <w:r>
        <w:rPr>
          <w:rFonts w:ascii="Corbel" w:hAnsi="Corbel"/>
          <w:bCs/>
        </w:rPr>
        <w:t>cena oferty badanej</w:t>
      </w:r>
    </w:p>
    <w:p w:rsidR="000C5744" w:rsidRDefault="000C5744" w:rsidP="00EE706E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:rsidR="00603CB9" w:rsidRDefault="00DA3DFA" w:rsidP="000C5744">
      <w:pPr>
        <w:spacing w:after="0" w:line="240" w:lineRule="auto"/>
        <w:ind w:left="426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Wartość punktowa ceny (C) będzie obliczana z dokładnością do dwóch miejsc po przecinku, maksymalną ilość punktów otrzyma oferta z najniższą ceną, pozostałym Wykonawcom przyznana zostanie odpowiednio mniejsza liczba punktów.</w:t>
      </w:r>
    </w:p>
    <w:p w:rsidR="00007417" w:rsidRDefault="00007417" w:rsidP="00984271">
      <w:pPr>
        <w:pStyle w:val="Akapitzlist"/>
        <w:spacing w:after="0" w:line="240" w:lineRule="auto"/>
        <w:ind w:left="1146"/>
        <w:jc w:val="both"/>
        <w:rPr>
          <w:rFonts w:ascii="Corbel" w:hAnsi="Corbel"/>
          <w:sz w:val="24"/>
          <w:szCs w:val="24"/>
        </w:rPr>
      </w:pPr>
    </w:p>
    <w:p w:rsidR="000C5744" w:rsidRDefault="000C5744" w:rsidP="000C5744">
      <w:pPr>
        <w:spacing w:after="0" w:line="240" w:lineRule="auto"/>
        <w:ind w:left="426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W przypadku, gdy do postępowania złożona zostanie tylko jedna oferta niepodlegająca odrzuceniu, otrzyma ona maksymalną liczbę punktów, równą wadze kryterium. Przy ocenie ofert, wartość wagowa wyrażona w procentach, będzie wyrażona w punktach </w:t>
      </w:r>
      <w:r>
        <w:rPr>
          <w:rFonts w:ascii="Corbel" w:hAnsi="Corbel"/>
          <w:sz w:val="24"/>
          <w:szCs w:val="24"/>
        </w:rPr>
        <w:br/>
        <w:t xml:space="preserve">(1 % = 1 pkt). </w:t>
      </w:r>
    </w:p>
    <w:p w:rsidR="009D0BDA" w:rsidRDefault="000C5744" w:rsidP="000C5744">
      <w:pPr>
        <w:spacing w:after="0" w:line="240" w:lineRule="auto"/>
        <w:ind w:left="426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Maksymalna ilość punktów do zdobycia wynosi 100 pkt, jest to suma punktó</w:t>
      </w:r>
      <w:r w:rsidR="00603CB9">
        <w:rPr>
          <w:rFonts w:ascii="Corbel" w:hAnsi="Corbel"/>
          <w:sz w:val="24"/>
          <w:szCs w:val="24"/>
        </w:rPr>
        <w:t xml:space="preserve">w uzyskanych </w:t>
      </w:r>
      <w:r w:rsidR="00984271">
        <w:rPr>
          <w:rFonts w:ascii="Corbel" w:hAnsi="Corbel"/>
          <w:sz w:val="24"/>
          <w:szCs w:val="24"/>
        </w:rPr>
        <w:t>we wszystkich kryteriach oceny ofert</w:t>
      </w:r>
      <w:r w:rsidR="00603CB9">
        <w:rPr>
          <w:rFonts w:ascii="Corbel" w:hAnsi="Corbel"/>
          <w:sz w:val="24"/>
          <w:szCs w:val="24"/>
        </w:rPr>
        <w:t>.</w:t>
      </w:r>
      <w:r>
        <w:rPr>
          <w:rFonts w:ascii="Corbel" w:hAnsi="Corbel"/>
          <w:sz w:val="24"/>
          <w:szCs w:val="24"/>
        </w:rPr>
        <w:t xml:space="preserve"> Wybór oferty zostanie przeprowadzony wyłącznie w oparciu o przedstawione wyżej kryteria, za ofertę najkorzystniejszą zostanie uznana oferta, która uzyskała największą ilość pkt. spośród ofert ważnych. W toku oceny ofert Udzielający zamówienie może żądać udzielania przez Wykonawców pisemnych wyjaśnień dotyczących treści złożonej oferty. W przypadku złożenia ofert które uzyskają taką samą ilość punktów w kryteriach ocen, decydować </w:t>
      </w:r>
      <w:r w:rsidR="00984271">
        <w:rPr>
          <w:rFonts w:ascii="Corbel" w:hAnsi="Corbel"/>
          <w:sz w:val="24"/>
          <w:szCs w:val="24"/>
        </w:rPr>
        <w:t>może</w:t>
      </w:r>
      <w:r>
        <w:rPr>
          <w:rFonts w:ascii="Corbel" w:hAnsi="Corbel"/>
          <w:sz w:val="24"/>
          <w:szCs w:val="24"/>
        </w:rPr>
        <w:t xml:space="preserve"> większa ilość zaoferowanych godzin.</w:t>
      </w:r>
      <w:r w:rsidR="00984271">
        <w:rPr>
          <w:rFonts w:ascii="Corbel" w:hAnsi="Corbel"/>
          <w:sz w:val="24"/>
          <w:szCs w:val="24"/>
        </w:rPr>
        <w:t xml:space="preserve"> </w:t>
      </w:r>
    </w:p>
    <w:p w:rsidR="009D0BDA" w:rsidRDefault="00984271" w:rsidP="00733B36">
      <w:pPr>
        <w:spacing w:after="0" w:line="240" w:lineRule="auto"/>
        <w:ind w:left="426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Udzielający zamówienie zastrzega sobie prawo do negocjowania </w:t>
      </w:r>
      <w:r w:rsidR="009D0BDA">
        <w:rPr>
          <w:rFonts w:ascii="Corbel" w:hAnsi="Corbel"/>
          <w:sz w:val="24"/>
          <w:szCs w:val="24"/>
        </w:rPr>
        <w:t xml:space="preserve">w formie osobistej, </w:t>
      </w:r>
      <w:r w:rsidR="00042DE3">
        <w:rPr>
          <w:rFonts w:ascii="Corbel" w:hAnsi="Corbel"/>
          <w:sz w:val="24"/>
          <w:szCs w:val="24"/>
        </w:rPr>
        <w:t>telefonicznej lub e-mail warunków</w:t>
      </w:r>
      <w:r w:rsidR="009D0BDA">
        <w:rPr>
          <w:rFonts w:ascii="Corbel" w:hAnsi="Corbel"/>
          <w:sz w:val="24"/>
          <w:szCs w:val="24"/>
        </w:rPr>
        <w:t xml:space="preserve"> konkursu (m.in. </w:t>
      </w:r>
      <w:r>
        <w:rPr>
          <w:rFonts w:ascii="Corbel" w:hAnsi="Corbel"/>
          <w:sz w:val="24"/>
          <w:szCs w:val="24"/>
        </w:rPr>
        <w:t xml:space="preserve">ilości zaoferowanych godzin </w:t>
      </w:r>
      <w:r w:rsidR="009D0BDA">
        <w:rPr>
          <w:rFonts w:ascii="Corbel" w:hAnsi="Corbel"/>
          <w:sz w:val="24"/>
          <w:szCs w:val="24"/>
        </w:rPr>
        <w:t xml:space="preserve">oraz stawek </w:t>
      </w:r>
      <w:r w:rsidR="00733B36">
        <w:rPr>
          <w:rFonts w:ascii="Corbel" w:hAnsi="Corbel"/>
          <w:sz w:val="24"/>
          <w:szCs w:val="24"/>
        </w:rPr>
        <w:t>świadczonych</w:t>
      </w:r>
      <w:r>
        <w:rPr>
          <w:rFonts w:ascii="Corbel" w:hAnsi="Corbel"/>
          <w:sz w:val="24"/>
          <w:szCs w:val="24"/>
        </w:rPr>
        <w:t xml:space="preserve"> usług</w:t>
      </w:r>
      <w:r w:rsidR="009D0BDA">
        <w:rPr>
          <w:rFonts w:ascii="Corbel" w:hAnsi="Corbel"/>
          <w:sz w:val="24"/>
          <w:szCs w:val="24"/>
        </w:rPr>
        <w:t>)</w:t>
      </w:r>
      <w:r>
        <w:rPr>
          <w:rFonts w:ascii="Corbel" w:hAnsi="Corbel"/>
          <w:sz w:val="24"/>
          <w:szCs w:val="24"/>
        </w:rPr>
        <w:t xml:space="preserve">. </w:t>
      </w:r>
      <w:r w:rsidR="000C5744">
        <w:rPr>
          <w:rFonts w:ascii="Corbel" w:hAnsi="Corbel"/>
          <w:sz w:val="24"/>
          <w:szCs w:val="24"/>
        </w:rPr>
        <w:t xml:space="preserve"> </w:t>
      </w:r>
    </w:p>
    <w:p w:rsidR="00CB6643" w:rsidRDefault="00CB6643" w:rsidP="00BF3133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:rsidR="000C5744" w:rsidRDefault="000C5744" w:rsidP="000C5744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orbel" w:hAnsi="Corbel"/>
          <w:b/>
          <w:color w:val="0070C0"/>
          <w:sz w:val="24"/>
          <w:szCs w:val="24"/>
        </w:rPr>
      </w:pPr>
      <w:r>
        <w:rPr>
          <w:rFonts w:ascii="Corbel" w:hAnsi="Corbel"/>
          <w:b/>
          <w:color w:val="0070C0"/>
          <w:sz w:val="24"/>
          <w:szCs w:val="24"/>
        </w:rPr>
        <w:t>Środki odwoławcze:</w:t>
      </w:r>
    </w:p>
    <w:p w:rsidR="000C5744" w:rsidRDefault="000C5744" w:rsidP="000C5744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W toku postępowania konkursowego, w terminie 7 dni roboczych od dnia dokonania zaskarżonej czynności oferent może złożyć do Komisji konkursowej umotywowany protest.</w:t>
      </w:r>
    </w:p>
    <w:p w:rsidR="000C5744" w:rsidRDefault="000C5744" w:rsidP="000C5744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Do czasu rozpatrzenia protestu postępowanie konkursowe zostaje zawieszone chyba, że z treści protestu wynika, że jest on oczywiście bezzasadny.</w:t>
      </w:r>
    </w:p>
    <w:p w:rsidR="000C5744" w:rsidRDefault="000C5744" w:rsidP="000C5744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Oferent może złożyć do Dyrektora Udzielającego zamówienia odwołanie dotyczące rozstrzygnięcia konkursu w ciągu 7 dni od dnia ogłoszenia o rozstrzygnięciu postępowania.</w:t>
      </w:r>
    </w:p>
    <w:p w:rsidR="000C5744" w:rsidRDefault="000C5744" w:rsidP="000C5744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Wniesienie odwołania wstrzymuje zawarcie umowy o udzielenie świadczeń do czasu jego rozpatrzenia.</w:t>
      </w:r>
    </w:p>
    <w:p w:rsidR="000C5744" w:rsidRDefault="000C5744" w:rsidP="000C5744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Informacja o wniesieniu protestu lub odwołania oraz rozstrzygnięciu protestu lub odwołania niezwłocznie zawiesza się na tablicy ogłoszeń i stronie internetowej Udzielającego zamówienia.</w:t>
      </w:r>
    </w:p>
    <w:p w:rsidR="000C5744" w:rsidRDefault="000C5744" w:rsidP="000C5744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Rozstrzygniecie protestu i odwołania następuje w formie pisemnej, wraz z uzasadnieniem w ciągu 7 dni od daty jego złożenia.</w:t>
      </w:r>
    </w:p>
    <w:p w:rsidR="000C5744" w:rsidRDefault="000C5744" w:rsidP="000C5744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Protest i odwołanie złożone po wyznaczonym terminie nie podlega rozpatrzeniu.</w:t>
      </w:r>
    </w:p>
    <w:p w:rsidR="000C5744" w:rsidRDefault="000C5744" w:rsidP="000C5744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W przypadku uwzględnienia protestu Udzielający zamówienia powtarza zaskarżoną czynność.</w:t>
      </w:r>
    </w:p>
    <w:p w:rsidR="000C5744" w:rsidRDefault="000C5744" w:rsidP="000C5744">
      <w:pPr>
        <w:pStyle w:val="Akapitzlist"/>
        <w:spacing w:after="0" w:line="240" w:lineRule="auto"/>
        <w:ind w:left="567"/>
        <w:jc w:val="both"/>
        <w:rPr>
          <w:rFonts w:ascii="Corbel" w:hAnsi="Corbel"/>
          <w:sz w:val="24"/>
          <w:szCs w:val="24"/>
        </w:rPr>
      </w:pPr>
    </w:p>
    <w:p w:rsidR="000C5744" w:rsidRDefault="000C5744" w:rsidP="000C5744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color w:val="0070C0"/>
          <w:sz w:val="24"/>
          <w:szCs w:val="24"/>
        </w:rPr>
        <w:t>Postanowienia końcowe:</w:t>
      </w:r>
    </w:p>
    <w:p w:rsidR="000C5744" w:rsidRDefault="000C5744" w:rsidP="000C5744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orbel" w:hAnsi="Corbel"/>
          <w:b/>
          <w:sz w:val="28"/>
          <w:szCs w:val="24"/>
        </w:rPr>
      </w:pPr>
      <w:r>
        <w:rPr>
          <w:rFonts w:ascii="Corbel" w:hAnsi="Corbel"/>
          <w:bCs/>
          <w:sz w:val="24"/>
        </w:rPr>
        <w:t>Dokumenty dotyczące postępowania konkursowego przechowywane są w siedzibie Udzielającego zamówienia.</w:t>
      </w:r>
    </w:p>
    <w:p w:rsidR="000C5744" w:rsidRDefault="000C5744" w:rsidP="000C5744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orbel" w:hAnsi="Corbel"/>
          <w:b/>
          <w:sz w:val="28"/>
          <w:szCs w:val="24"/>
        </w:rPr>
      </w:pPr>
      <w:r>
        <w:rPr>
          <w:rFonts w:ascii="Corbel" w:hAnsi="Corbel"/>
          <w:color w:val="0D0D0D"/>
          <w:sz w:val="24"/>
        </w:rPr>
        <w:t>Uniwersytecki Szpital Kliniczny w Olsztynie zastrzega sobie prawo do odwołania konkursu w całości bądź jego części bez podania przyczyny na każdym etapie postępowania oraz do przesunięcia terminu składania ofert.</w:t>
      </w:r>
    </w:p>
    <w:p w:rsidR="000C5744" w:rsidRDefault="000C5744" w:rsidP="000C5744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orbel" w:hAnsi="Corbel"/>
          <w:b/>
          <w:color w:val="000000" w:themeColor="text1"/>
          <w:sz w:val="28"/>
          <w:szCs w:val="24"/>
        </w:rPr>
      </w:pPr>
      <w:r>
        <w:rPr>
          <w:rFonts w:ascii="Corbel" w:hAnsi="Corbel"/>
          <w:color w:val="000000" w:themeColor="text1"/>
          <w:sz w:val="24"/>
        </w:rPr>
        <w:t>Odrzucenie pojedynczych ofert w obrębie postępowania nie powoduje unieważnienia całej procedury konkursowej.</w:t>
      </w:r>
    </w:p>
    <w:p w:rsidR="000C5744" w:rsidRDefault="000C5744" w:rsidP="000C5744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orbel" w:hAnsi="Corbel"/>
          <w:color w:val="0D0D0D"/>
          <w:sz w:val="24"/>
        </w:rPr>
      </w:pPr>
      <w:r>
        <w:rPr>
          <w:rFonts w:ascii="Corbel" w:hAnsi="Corbel"/>
          <w:color w:val="0D0D0D"/>
          <w:sz w:val="24"/>
        </w:rPr>
        <w:t>Niniejszy Konkurs ogłoszony i prowadzony jest w oparciu o Regulamin</w:t>
      </w:r>
      <w:r>
        <w:rPr>
          <w:rFonts w:ascii="Corbel" w:hAnsi="Corbel"/>
          <w:sz w:val="24"/>
        </w:rPr>
        <w:t xml:space="preserve"> </w:t>
      </w:r>
      <w:r>
        <w:rPr>
          <w:rFonts w:ascii="Corbel" w:hAnsi="Corbel"/>
          <w:color w:val="0D0D0D"/>
          <w:sz w:val="24"/>
        </w:rPr>
        <w:t xml:space="preserve">udzielania zamówień na świadczenia zdrowotne w Uniwersyteckim Szpitalu Klinicznym </w:t>
      </w:r>
      <w:r>
        <w:rPr>
          <w:rFonts w:ascii="Corbel" w:hAnsi="Corbel"/>
          <w:color w:val="0D0D0D"/>
          <w:sz w:val="24"/>
        </w:rPr>
        <w:br/>
        <w:t>w Olsztynie.</w:t>
      </w:r>
    </w:p>
    <w:p w:rsidR="000C5744" w:rsidRDefault="000C5744" w:rsidP="000C5744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orbel" w:hAnsi="Corbel"/>
          <w:color w:val="0D0D0D"/>
          <w:sz w:val="24"/>
        </w:rPr>
      </w:pPr>
      <w:r>
        <w:rPr>
          <w:rFonts w:ascii="Corbel" w:hAnsi="Corbel"/>
          <w:color w:val="0D0D0D"/>
          <w:sz w:val="24"/>
        </w:rPr>
        <w:t>Zapisy Regulaminu wskazanego w pkt. 4 obowiązują wszystkich uczestników niniejszego konkursu.</w:t>
      </w:r>
    </w:p>
    <w:p w:rsidR="000C5744" w:rsidRPr="002611FC" w:rsidRDefault="000C5744" w:rsidP="002611FC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orbel" w:hAnsi="Corbel"/>
          <w:color w:val="0D0D0D"/>
          <w:sz w:val="24"/>
        </w:rPr>
      </w:pPr>
      <w:r>
        <w:rPr>
          <w:rFonts w:ascii="Corbel" w:hAnsi="Corbel"/>
          <w:color w:val="0D0D0D"/>
          <w:sz w:val="24"/>
        </w:rPr>
        <w:t>Regulamin dostępny jest na stronie internetowej Szpitala, w zakładce: Ogłoszenia / Konkursy / Regulamin.</w:t>
      </w:r>
    </w:p>
    <w:p w:rsidR="00A64A97" w:rsidRDefault="00A64A97" w:rsidP="005037F5">
      <w:pPr>
        <w:pStyle w:val="Akapitzlist"/>
        <w:spacing w:after="0" w:line="240" w:lineRule="auto"/>
        <w:ind w:left="0"/>
        <w:rPr>
          <w:rFonts w:ascii="Corbel" w:hAnsi="Corbel"/>
          <w:sz w:val="24"/>
          <w:szCs w:val="24"/>
        </w:rPr>
      </w:pPr>
    </w:p>
    <w:p w:rsidR="00BF3133" w:rsidRDefault="00BF3133" w:rsidP="005037F5">
      <w:pPr>
        <w:pStyle w:val="Akapitzlist"/>
        <w:spacing w:after="0" w:line="240" w:lineRule="auto"/>
        <w:ind w:left="0"/>
        <w:rPr>
          <w:rFonts w:ascii="Corbel" w:hAnsi="Corbel"/>
          <w:sz w:val="24"/>
          <w:szCs w:val="24"/>
        </w:rPr>
      </w:pPr>
    </w:p>
    <w:p w:rsidR="005037F5" w:rsidRDefault="005037F5" w:rsidP="005037F5">
      <w:pPr>
        <w:pStyle w:val="Akapitzlist"/>
        <w:spacing w:after="0" w:line="240" w:lineRule="auto"/>
        <w:ind w:left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Załączniki:</w:t>
      </w:r>
    </w:p>
    <w:p w:rsidR="005037F5" w:rsidRDefault="005037F5" w:rsidP="005037F5">
      <w:pPr>
        <w:pStyle w:val="Akapitzlist"/>
        <w:spacing w:after="0" w:line="240" w:lineRule="auto"/>
        <w:ind w:left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Zał.1. - Formularz ofertowy</w:t>
      </w:r>
    </w:p>
    <w:p w:rsidR="005037F5" w:rsidRDefault="005037F5" w:rsidP="005037F5">
      <w:pPr>
        <w:pStyle w:val="Akapitzlist"/>
        <w:spacing w:after="0" w:line="240" w:lineRule="auto"/>
        <w:ind w:left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Zał. 2 - Projekt umowy </w:t>
      </w:r>
    </w:p>
    <w:p w:rsidR="004710E3" w:rsidRDefault="005037F5" w:rsidP="00CA16B7">
      <w:pPr>
        <w:pStyle w:val="Akapitzlist"/>
        <w:spacing w:after="0" w:line="240" w:lineRule="auto"/>
        <w:ind w:left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Zał. 3 – RODO  </w:t>
      </w:r>
      <w:r w:rsidR="00CA16B7">
        <w:rPr>
          <w:rFonts w:ascii="Corbel" w:hAnsi="Corbel"/>
          <w:sz w:val="24"/>
          <w:szCs w:val="24"/>
        </w:rPr>
        <w:t xml:space="preserve">                                                                                   </w:t>
      </w:r>
      <w:r w:rsidR="000C5744">
        <w:rPr>
          <w:rFonts w:ascii="Corbel" w:hAnsi="Corbel"/>
          <w:sz w:val="24"/>
          <w:szCs w:val="24"/>
        </w:rPr>
        <w:t>………………………………………………</w:t>
      </w:r>
    </w:p>
    <w:p w:rsidR="00042DE3" w:rsidRDefault="00042DE3" w:rsidP="00042DE3">
      <w:pPr>
        <w:tabs>
          <w:tab w:val="left" w:pos="6030"/>
          <w:tab w:val="right" w:pos="9072"/>
        </w:tabs>
      </w:pPr>
      <w:r>
        <w:rPr>
          <w:rFonts w:ascii="Corbel" w:hAnsi="Corbel"/>
          <w:sz w:val="24"/>
          <w:szCs w:val="24"/>
        </w:rPr>
        <w:tab/>
        <w:t xml:space="preserve">                    Dyrektor </w:t>
      </w:r>
    </w:p>
    <w:sectPr w:rsidR="00042DE3" w:rsidSect="00517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965A8"/>
    <w:multiLevelType w:val="hybridMultilevel"/>
    <w:tmpl w:val="D2B292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A3479"/>
    <w:multiLevelType w:val="hybridMultilevel"/>
    <w:tmpl w:val="8BE69112"/>
    <w:lvl w:ilvl="0" w:tplc="02361356">
      <w:start w:val="1"/>
      <w:numFmt w:val="upperRoman"/>
      <w:lvlText w:val="%1."/>
      <w:lvlJc w:val="left"/>
      <w:pPr>
        <w:ind w:left="1080" w:hanging="720"/>
      </w:pPr>
      <w:rPr>
        <w:color w:val="0070C0"/>
      </w:rPr>
    </w:lvl>
    <w:lvl w:ilvl="1" w:tplc="CF78AF0A">
      <w:start w:val="1"/>
      <w:numFmt w:val="decimal"/>
      <w:lvlText w:val="%2)"/>
      <w:lvlJc w:val="left"/>
      <w:pPr>
        <w:ind w:left="1440" w:hanging="360"/>
      </w:pPr>
      <w:rPr>
        <w:b w:val="0"/>
        <w:sz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C5D51"/>
    <w:multiLevelType w:val="hybridMultilevel"/>
    <w:tmpl w:val="53241770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E7E512E"/>
    <w:multiLevelType w:val="hybridMultilevel"/>
    <w:tmpl w:val="10F86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A4198"/>
    <w:multiLevelType w:val="hybridMultilevel"/>
    <w:tmpl w:val="CC5C7B3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01645"/>
    <w:multiLevelType w:val="multilevel"/>
    <w:tmpl w:val="3148FFD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E81249C"/>
    <w:multiLevelType w:val="hybridMultilevel"/>
    <w:tmpl w:val="0B1ED89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7122351"/>
    <w:multiLevelType w:val="hybridMultilevel"/>
    <w:tmpl w:val="4C70F31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B1B6266"/>
    <w:multiLevelType w:val="hybridMultilevel"/>
    <w:tmpl w:val="AFBC3A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D720A"/>
    <w:multiLevelType w:val="hybridMultilevel"/>
    <w:tmpl w:val="EB6E874E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0"/>
  </w:num>
  <w:num w:numId="11">
    <w:abstractNumId w:val="5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3D5"/>
    <w:rsid w:val="000014FA"/>
    <w:rsid w:val="0000178C"/>
    <w:rsid w:val="00001C54"/>
    <w:rsid w:val="00002C1E"/>
    <w:rsid w:val="00005954"/>
    <w:rsid w:val="00007417"/>
    <w:rsid w:val="00010447"/>
    <w:rsid w:val="00011542"/>
    <w:rsid w:val="00012E5B"/>
    <w:rsid w:val="00013B7B"/>
    <w:rsid w:val="00015BBE"/>
    <w:rsid w:val="00017B5B"/>
    <w:rsid w:val="00017C91"/>
    <w:rsid w:val="00020703"/>
    <w:rsid w:val="0002100E"/>
    <w:rsid w:val="000214A1"/>
    <w:rsid w:val="000220B8"/>
    <w:rsid w:val="00022433"/>
    <w:rsid w:val="00024144"/>
    <w:rsid w:val="00025BF8"/>
    <w:rsid w:val="0002648E"/>
    <w:rsid w:val="0002651C"/>
    <w:rsid w:val="000276FC"/>
    <w:rsid w:val="0003157D"/>
    <w:rsid w:val="000320AB"/>
    <w:rsid w:val="0003224E"/>
    <w:rsid w:val="00032A1D"/>
    <w:rsid w:val="000343B9"/>
    <w:rsid w:val="00034F89"/>
    <w:rsid w:val="00035333"/>
    <w:rsid w:val="00035BE8"/>
    <w:rsid w:val="00036923"/>
    <w:rsid w:val="00040B0D"/>
    <w:rsid w:val="000416E3"/>
    <w:rsid w:val="00042D2F"/>
    <w:rsid w:val="00042DE3"/>
    <w:rsid w:val="00042FE3"/>
    <w:rsid w:val="0004466E"/>
    <w:rsid w:val="00044A93"/>
    <w:rsid w:val="00050C26"/>
    <w:rsid w:val="000510C5"/>
    <w:rsid w:val="0005153B"/>
    <w:rsid w:val="000548F2"/>
    <w:rsid w:val="00055B5F"/>
    <w:rsid w:val="000562FD"/>
    <w:rsid w:val="00061287"/>
    <w:rsid w:val="000651F5"/>
    <w:rsid w:val="00067DFE"/>
    <w:rsid w:val="00073482"/>
    <w:rsid w:val="0007380E"/>
    <w:rsid w:val="000754C1"/>
    <w:rsid w:val="00076605"/>
    <w:rsid w:val="00076CB1"/>
    <w:rsid w:val="00077652"/>
    <w:rsid w:val="0008014B"/>
    <w:rsid w:val="0008294D"/>
    <w:rsid w:val="00083727"/>
    <w:rsid w:val="00085570"/>
    <w:rsid w:val="00085782"/>
    <w:rsid w:val="0008584E"/>
    <w:rsid w:val="00085F01"/>
    <w:rsid w:val="000865E7"/>
    <w:rsid w:val="0009039E"/>
    <w:rsid w:val="0009042C"/>
    <w:rsid w:val="00091B5F"/>
    <w:rsid w:val="00091D95"/>
    <w:rsid w:val="000922AD"/>
    <w:rsid w:val="00093262"/>
    <w:rsid w:val="00094A2F"/>
    <w:rsid w:val="00094CC2"/>
    <w:rsid w:val="00095847"/>
    <w:rsid w:val="00096A50"/>
    <w:rsid w:val="00097279"/>
    <w:rsid w:val="00097D16"/>
    <w:rsid w:val="000A169C"/>
    <w:rsid w:val="000A47F3"/>
    <w:rsid w:val="000A53E2"/>
    <w:rsid w:val="000A6449"/>
    <w:rsid w:val="000A6AC2"/>
    <w:rsid w:val="000A78EC"/>
    <w:rsid w:val="000B05E9"/>
    <w:rsid w:val="000B0950"/>
    <w:rsid w:val="000B3185"/>
    <w:rsid w:val="000B4E68"/>
    <w:rsid w:val="000B5DDF"/>
    <w:rsid w:val="000B6789"/>
    <w:rsid w:val="000B767B"/>
    <w:rsid w:val="000C0701"/>
    <w:rsid w:val="000C126A"/>
    <w:rsid w:val="000C13E3"/>
    <w:rsid w:val="000C1420"/>
    <w:rsid w:val="000C1926"/>
    <w:rsid w:val="000C1B28"/>
    <w:rsid w:val="000C3C5C"/>
    <w:rsid w:val="000C5744"/>
    <w:rsid w:val="000C5C92"/>
    <w:rsid w:val="000C5E79"/>
    <w:rsid w:val="000C693D"/>
    <w:rsid w:val="000C6BBA"/>
    <w:rsid w:val="000C7D5C"/>
    <w:rsid w:val="000D171F"/>
    <w:rsid w:val="000D25EC"/>
    <w:rsid w:val="000D29EA"/>
    <w:rsid w:val="000D2D43"/>
    <w:rsid w:val="000D4AC0"/>
    <w:rsid w:val="000D5065"/>
    <w:rsid w:val="000E0D27"/>
    <w:rsid w:val="000E1443"/>
    <w:rsid w:val="000E1B30"/>
    <w:rsid w:val="000E1DB7"/>
    <w:rsid w:val="000E20D3"/>
    <w:rsid w:val="000E450E"/>
    <w:rsid w:val="000E46BB"/>
    <w:rsid w:val="000F061B"/>
    <w:rsid w:val="000F16FE"/>
    <w:rsid w:val="000F3E90"/>
    <w:rsid w:val="000F451B"/>
    <w:rsid w:val="000F6481"/>
    <w:rsid w:val="000F6AA3"/>
    <w:rsid w:val="000F6FDB"/>
    <w:rsid w:val="000F79A0"/>
    <w:rsid w:val="001013D7"/>
    <w:rsid w:val="00102266"/>
    <w:rsid w:val="0010292A"/>
    <w:rsid w:val="00104D34"/>
    <w:rsid w:val="00105833"/>
    <w:rsid w:val="00110A2A"/>
    <w:rsid w:val="001128AC"/>
    <w:rsid w:val="00112C04"/>
    <w:rsid w:val="001134CC"/>
    <w:rsid w:val="0011466A"/>
    <w:rsid w:val="00114CFF"/>
    <w:rsid w:val="00115938"/>
    <w:rsid w:val="0011715B"/>
    <w:rsid w:val="001172FE"/>
    <w:rsid w:val="00120ED9"/>
    <w:rsid w:val="0012564D"/>
    <w:rsid w:val="00126C13"/>
    <w:rsid w:val="00126FD4"/>
    <w:rsid w:val="00127CB4"/>
    <w:rsid w:val="0013105F"/>
    <w:rsid w:val="001334A8"/>
    <w:rsid w:val="0014394A"/>
    <w:rsid w:val="00143E5D"/>
    <w:rsid w:val="00145F65"/>
    <w:rsid w:val="0014700B"/>
    <w:rsid w:val="00147D92"/>
    <w:rsid w:val="00150586"/>
    <w:rsid w:val="00150914"/>
    <w:rsid w:val="00151BE3"/>
    <w:rsid w:val="00152161"/>
    <w:rsid w:val="00152713"/>
    <w:rsid w:val="00152EF4"/>
    <w:rsid w:val="00152F02"/>
    <w:rsid w:val="00152F08"/>
    <w:rsid w:val="00153216"/>
    <w:rsid w:val="0015513C"/>
    <w:rsid w:val="0015612A"/>
    <w:rsid w:val="0015796E"/>
    <w:rsid w:val="00161383"/>
    <w:rsid w:val="0016195D"/>
    <w:rsid w:val="00170601"/>
    <w:rsid w:val="0017091B"/>
    <w:rsid w:val="0017136C"/>
    <w:rsid w:val="00172AD5"/>
    <w:rsid w:val="001733AE"/>
    <w:rsid w:val="0017383D"/>
    <w:rsid w:val="00175C22"/>
    <w:rsid w:val="001800DF"/>
    <w:rsid w:val="001800E6"/>
    <w:rsid w:val="001838B7"/>
    <w:rsid w:val="001859FC"/>
    <w:rsid w:val="00187322"/>
    <w:rsid w:val="00187F48"/>
    <w:rsid w:val="00190F3F"/>
    <w:rsid w:val="001918D1"/>
    <w:rsid w:val="00191A4C"/>
    <w:rsid w:val="00192204"/>
    <w:rsid w:val="001973E7"/>
    <w:rsid w:val="00197A38"/>
    <w:rsid w:val="001A0E26"/>
    <w:rsid w:val="001A27F7"/>
    <w:rsid w:val="001A3880"/>
    <w:rsid w:val="001A3A0E"/>
    <w:rsid w:val="001A4C78"/>
    <w:rsid w:val="001A53A4"/>
    <w:rsid w:val="001A5B09"/>
    <w:rsid w:val="001B23B8"/>
    <w:rsid w:val="001B2E2C"/>
    <w:rsid w:val="001B2F8E"/>
    <w:rsid w:val="001B62F3"/>
    <w:rsid w:val="001B6E98"/>
    <w:rsid w:val="001B7271"/>
    <w:rsid w:val="001C0F8D"/>
    <w:rsid w:val="001C2527"/>
    <w:rsid w:val="001C341C"/>
    <w:rsid w:val="001C3F88"/>
    <w:rsid w:val="001C5321"/>
    <w:rsid w:val="001C5B65"/>
    <w:rsid w:val="001D0092"/>
    <w:rsid w:val="001D04FA"/>
    <w:rsid w:val="001D1A1C"/>
    <w:rsid w:val="001D2593"/>
    <w:rsid w:val="001D37EA"/>
    <w:rsid w:val="001D3E48"/>
    <w:rsid w:val="001D45A2"/>
    <w:rsid w:val="001D7FD9"/>
    <w:rsid w:val="001E0E42"/>
    <w:rsid w:val="001E2398"/>
    <w:rsid w:val="001E63C6"/>
    <w:rsid w:val="001E787A"/>
    <w:rsid w:val="001E78A5"/>
    <w:rsid w:val="001F1B8F"/>
    <w:rsid w:val="001F21E9"/>
    <w:rsid w:val="001F238F"/>
    <w:rsid w:val="001F3405"/>
    <w:rsid w:val="001F44E0"/>
    <w:rsid w:val="00200654"/>
    <w:rsid w:val="002101B3"/>
    <w:rsid w:val="00210501"/>
    <w:rsid w:val="00210F4F"/>
    <w:rsid w:val="00210FB6"/>
    <w:rsid w:val="00211250"/>
    <w:rsid w:val="00211865"/>
    <w:rsid w:val="002127A8"/>
    <w:rsid w:val="002146BD"/>
    <w:rsid w:val="002155DF"/>
    <w:rsid w:val="00217908"/>
    <w:rsid w:val="00220408"/>
    <w:rsid w:val="00221287"/>
    <w:rsid w:val="002217A6"/>
    <w:rsid w:val="002243C8"/>
    <w:rsid w:val="00224E30"/>
    <w:rsid w:val="002256C8"/>
    <w:rsid w:val="002262FF"/>
    <w:rsid w:val="00227872"/>
    <w:rsid w:val="002339AB"/>
    <w:rsid w:val="002355CB"/>
    <w:rsid w:val="00240324"/>
    <w:rsid w:val="0024405C"/>
    <w:rsid w:val="00244474"/>
    <w:rsid w:val="00247D3D"/>
    <w:rsid w:val="002505C5"/>
    <w:rsid w:val="00252CE8"/>
    <w:rsid w:val="002552E0"/>
    <w:rsid w:val="002553BD"/>
    <w:rsid w:val="00255971"/>
    <w:rsid w:val="00255F61"/>
    <w:rsid w:val="00256E7D"/>
    <w:rsid w:val="00257918"/>
    <w:rsid w:val="00257BA3"/>
    <w:rsid w:val="002611FC"/>
    <w:rsid w:val="00262D5E"/>
    <w:rsid w:val="00265375"/>
    <w:rsid w:val="002655A7"/>
    <w:rsid w:val="00265972"/>
    <w:rsid w:val="0026745B"/>
    <w:rsid w:val="002677B7"/>
    <w:rsid w:val="00270FB6"/>
    <w:rsid w:val="0027322D"/>
    <w:rsid w:val="00273C20"/>
    <w:rsid w:val="00276873"/>
    <w:rsid w:val="0028658D"/>
    <w:rsid w:val="00290FA3"/>
    <w:rsid w:val="00291DA0"/>
    <w:rsid w:val="00293F64"/>
    <w:rsid w:val="002958BB"/>
    <w:rsid w:val="00296851"/>
    <w:rsid w:val="002A0714"/>
    <w:rsid w:val="002A128F"/>
    <w:rsid w:val="002A15BE"/>
    <w:rsid w:val="002A310D"/>
    <w:rsid w:val="002A5591"/>
    <w:rsid w:val="002A5E2D"/>
    <w:rsid w:val="002A75B5"/>
    <w:rsid w:val="002A7AAC"/>
    <w:rsid w:val="002A7E28"/>
    <w:rsid w:val="002B0639"/>
    <w:rsid w:val="002B1EEB"/>
    <w:rsid w:val="002B27F9"/>
    <w:rsid w:val="002B3D50"/>
    <w:rsid w:val="002B4A1C"/>
    <w:rsid w:val="002B4F80"/>
    <w:rsid w:val="002C0152"/>
    <w:rsid w:val="002C0C44"/>
    <w:rsid w:val="002C1DF8"/>
    <w:rsid w:val="002C2FB3"/>
    <w:rsid w:val="002C749D"/>
    <w:rsid w:val="002D03F0"/>
    <w:rsid w:val="002D3168"/>
    <w:rsid w:val="002D421D"/>
    <w:rsid w:val="002D5025"/>
    <w:rsid w:val="002E204C"/>
    <w:rsid w:val="002E415B"/>
    <w:rsid w:val="002E41B8"/>
    <w:rsid w:val="002E5C49"/>
    <w:rsid w:val="002E5E69"/>
    <w:rsid w:val="002E68BD"/>
    <w:rsid w:val="002E77EC"/>
    <w:rsid w:val="002F05C6"/>
    <w:rsid w:val="002F1990"/>
    <w:rsid w:val="002F2029"/>
    <w:rsid w:val="002F2774"/>
    <w:rsid w:val="002F4995"/>
    <w:rsid w:val="002F51DF"/>
    <w:rsid w:val="002F6C33"/>
    <w:rsid w:val="002F7009"/>
    <w:rsid w:val="00300E00"/>
    <w:rsid w:val="00303D42"/>
    <w:rsid w:val="00304D12"/>
    <w:rsid w:val="00305032"/>
    <w:rsid w:val="003056DC"/>
    <w:rsid w:val="0031093A"/>
    <w:rsid w:val="00310DFF"/>
    <w:rsid w:val="003111BE"/>
    <w:rsid w:val="00314852"/>
    <w:rsid w:val="00314FBE"/>
    <w:rsid w:val="00316B27"/>
    <w:rsid w:val="00321259"/>
    <w:rsid w:val="00323F03"/>
    <w:rsid w:val="00327289"/>
    <w:rsid w:val="003323F7"/>
    <w:rsid w:val="003329BE"/>
    <w:rsid w:val="00332F38"/>
    <w:rsid w:val="003340ED"/>
    <w:rsid w:val="003360BC"/>
    <w:rsid w:val="00336ABC"/>
    <w:rsid w:val="00341CB5"/>
    <w:rsid w:val="00342D62"/>
    <w:rsid w:val="00344579"/>
    <w:rsid w:val="00345D59"/>
    <w:rsid w:val="00345DF9"/>
    <w:rsid w:val="00350547"/>
    <w:rsid w:val="00353C23"/>
    <w:rsid w:val="00354C9E"/>
    <w:rsid w:val="00360393"/>
    <w:rsid w:val="00360730"/>
    <w:rsid w:val="00361A49"/>
    <w:rsid w:val="00364579"/>
    <w:rsid w:val="003648AE"/>
    <w:rsid w:val="00364D0A"/>
    <w:rsid w:val="00366E54"/>
    <w:rsid w:val="00367B7B"/>
    <w:rsid w:val="003706B4"/>
    <w:rsid w:val="00370D05"/>
    <w:rsid w:val="00370FFB"/>
    <w:rsid w:val="003729AB"/>
    <w:rsid w:val="00372B03"/>
    <w:rsid w:val="003738A4"/>
    <w:rsid w:val="00373A93"/>
    <w:rsid w:val="00373E9A"/>
    <w:rsid w:val="00374450"/>
    <w:rsid w:val="00374C94"/>
    <w:rsid w:val="00376B71"/>
    <w:rsid w:val="003812FD"/>
    <w:rsid w:val="00381677"/>
    <w:rsid w:val="003828CB"/>
    <w:rsid w:val="00383E93"/>
    <w:rsid w:val="00384B64"/>
    <w:rsid w:val="00387106"/>
    <w:rsid w:val="003878A8"/>
    <w:rsid w:val="00390C42"/>
    <w:rsid w:val="00391317"/>
    <w:rsid w:val="00391E47"/>
    <w:rsid w:val="0039312B"/>
    <w:rsid w:val="0039381E"/>
    <w:rsid w:val="00394DC5"/>
    <w:rsid w:val="003956E8"/>
    <w:rsid w:val="00395D30"/>
    <w:rsid w:val="00397E47"/>
    <w:rsid w:val="003A023A"/>
    <w:rsid w:val="003A07CB"/>
    <w:rsid w:val="003A22ED"/>
    <w:rsid w:val="003A34D6"/>
    <w:rsid w:val="003A45B3"/>
    <w:rsid w:val="003A59B0"/>
    <w:rsid w:val="003A5C06"/>
    <w:rsid w:val="003A7EA7"/>
    <w:rsid w:val="003B2367"/>
    <w:rsid w:val="003B2B22"/>
    <w:rsid w:val="003B2D8D"/>
    <w:rsid w:val="003B77A9"/>
    <w:rsid w:val="003C0DB8"/>
    <w:rsid w:val="003C1E5C"/>
    <w:rsid w:val="003C246E"/>
    <w:rsid w:val="003C42B3"/>
    <w:rsid w:val="003C4E6D"/>
    <w:rsid w:val="003C6548"/>
    <w:rsid w:val="003C6F33"/>
    <w:rsid w:val="003C7170"/>
    <w:rsid w:val="003D04FC"/>
    <w:rsid w:val="003D16E1"/>
    <w:rsid w:val="003D237A"/>
    <w:rsid w:val="003D4F58"/>
    <w:rsid w:val="003D7B70"/>
    <w:rsid w:val="003F3584"/>
    <w:rsid w:val="003F450A"/>
    <w:rsid w:val="003F5F61"/>
    <w:rsid w:val="003F6F73"/>
    <w:rsid w:val="0040070D"/>
    <w:rsid w:val="00400E59"/>
    <w:rsid w:val="00402B22"/>
    <w:rsid w:val="00402D65"/>
    <w:rsid w:val="00403AB4"/>
    <w:rsid w:val="00406C7D"/>
    <w:rsid w:val="00406D37"/>
    <w:rsid w:val="0040796C"/>
    <w:rsid w:val="00410C5F"/>
    <w:rsid w:val="00411FEE"/>
    <w:rsid w:val="004132A8"/>
    <w:rsid w:val="00423433"/>
    <w:rsid w:val="0042408C"/>
    <w:rsid w:val="00425BFF"/>
    <w:rsid w:val="004276F9"/>
    <w:rsid w:val="0043057E"/>
    <w:rsid w:val="004305AA"/>
    <w:rsid w:val="00431CD3"/>
    <w:rsid w:val="004324AC"/>
    <w:rsid w:val="00432E32"/>
    <w:rsid w:val="0043317F"/>
    <w:rsid w:val="00434242"/>
    <w:rsid w:val="00434A29"/>
    <w:rsid w:val="00436D95"/>
    <w:rsid w:val="004379E5"/>
    <w:rsid w:val="00441E36"/>
    <w:rsid w:val="00441F89"/>
    <w:rsid w:val="0044344C"/>
    <w:rsid w:val="0044420E"/>
    <w:rsid w:val="00445E7C"/>
    <w:rsid w:val="004467AD"/>
    <w:rsid w:val="00446E31"/>
    <w:rsid w:val="00451FB5"/>
    <w:rsid w:val="00454480"/>
    <w:rsid w:val="004561D2"/>
    <w:rsid w:val="00462808"/>
    <w:rsid w:val="00462CF3"/>
    <w:rsid w:val="004630C0"/>
    <w:rsid w:val="004631A6"/>
    <w:rsid w:val="00465BF1"/>
    <w:rsid w:val="004661E8"/>
    <w:rsid w:val="00467215"/>
    <w:rsid w:val="00470878"/>
    <w:rsid w:val="004710E3"/>
    <w:rsid w:val="00471F74"/>
    <w:rsid w:val="00472F88"/>
    <w:rsid w:val="00473CBD"/>
    <w:rsid w:val="00473D7D"/>
    <w:rsid w:val="00477931"/>
    <w:rsid w:val="00477AC2"/>
    <w:rsid w:val="00480850"/>
    <w:rsid w:val="0048167F"/>
    <w:rsid w:val="00483C32"/>
    <w:rsid w:val="00483D7D"/>
    <w:rsid w:val="00483E12"/>
    <w:rsid w:val="00483E92"/>
    <w:rsid w:val="00484353"/>
    <w:rsid w:val="00485947"/>
    <w:rsid w:val="00490C9A"/>
    <w:rsid w:val="004919FA"/>
    <w:rsid w:val="00491A82"/>
    <w:rsid w:val="004944EE"/>
    <w:rsid w:val="00495C21"/>
    <w:rsid w:val="004A2861"/>
    <w:rsid w:val="004A2FA6"/>
    <w:rsid w:val="004A32CA"/>
    <w:rsid w:val="004A5994"/>
    <w:rsid w:val="004A67C2"/>
    <w:rsid w:val="004A7388"/>
    <w:rsid w:val="004B1129"/>
    <w:rsid w:val="004B1E43"/>
    <w:rsid w:val="004B49F3"/>
    <w:rsid w:val="004B4F90"/>
    <w:rsid w:val="004B54A5"/>
    <w:rsid w:val="004B6346"/>
    <w:rsid w:val="004B6D75"/>
    <w:rsid w:val="004C0D76"/>
    <w:rsid w:val="004C58B9"/>
    <w:rsid w:val="004C5ED0"/>
    <w:rsid w:val="004C7477"/>
    <w:rsid w:val="004C7EAA"/>
    <w:rsid w:val="004D034E"/>
    <w:rsid w:val="004D2A7D"/>
    <w:rsid w:val="004D3747"/>
    <w:rsid w:val="004D69ED"/>
    <w:rsid w:val="004D6A5F"/>
    <w:rsid w:val="004D6BCD"/>
    <w:rsid w:val="004D71DD"/>
    <w:rsid w:val="004D7999"/>
    <w:rsid w:val="004E27AF"/>
    <w:rsid w:val="004E29CE"/>
    <w:rsid w:val="004E30F1"/>
    <w:rsid w:val="004E5848"/>
    <w:rsid w:val="004E6DEC"/>
    <w:rsid w:val="004E7AF1"/>
    <w:rsid w:val="004F2217"/>
    <w:rsid w:val="004F40D9"/>
    <w:rsid w:val="004F417D"/>
    <w:rsid w:val="004F59A1"/>
    <w:rsid w:val="005037F5"/>
    <w:rsid w:val="00504045"/>
    <w:rsid w:val="00505CA6"/>
    <w:rsid w:val="00511FEF"/>
    <w:rsid w:val="00514101"/>
    <w:rsid w:val="0051677E"/>
    <w:rsid w:val="00516EEE"/>
    <w:rsid w:val="00517134"/>
    <w:rsid w:val="005173E1"/>
    <w:rsid w:val="00517A6A"/>
    <w:rsid w:val="005213EF"/>
    <w:rsid w:val="00521C75"/>
    <w:rsid w:val="00522CE1"/>
    <w:rsid w:val="00522DE1"/>
    <w:rsid w:val="00523539"/>
    <w:rsid w:val="00525FF6"/>
    <w:rsid w:val="00527EE2"/>
    <w:rsid w:val="00530B6F"/>
    <w:rsid w:val="005347C7"/>
    <w:rsid w:val="00534A8B"/>
    <w:rsid w:val="005368EB"/>
    <w:rsid w:val="00541159"/>
    <w:rsid w:val="00542677"/>
    <w:rsid w:val="0054478D"/>
    <w:rsid w:val="00546635"/>
    <w:rsid w:val="0054744F"/>
    <w:rsid w:val="00547780"/>
    <w:rsid w:val="00547EB9"/>
    <w:rsid w:val="00550C7D"/>
    <w:rsid w:val="00552606"/>
    <w:rsid w:val="00554A4C"/>
    <w:rsid w:val="00555C48"/>
    <w:rsid w:val="0055606D"/>
    <w:rsid w:val="0055617C"/>
    <w:rsid w:val="0056174A"/>
    <w:rsid w:val="005617A0"/>
    <w:rsid w:val="00562D51"/>
    <w:rsid w:val="00563F74"/>
    <w:rsid w:val="0056467D"/>
    <w:rsid w:val="00567F65"/>
    <w:rsid w:val="00570188"/>
    <w:rsid w:val="00570BBF"/>
    <w:rsid w:val="00571960"/>
    <w:rsid w:val="00571B95"/>
    <w:rsid w:val="00574970"/>
    <w:rsid w:val="00577425"/>
    <w:rsid w:val="00580D3F"/>
    <w:rsid w:val="005816B3"/>
    <w:rsid w:val="005819AD"/>
    <w:rsid w:val="00581EF2"/>
    <w:rsid w:val="005838C3"/>
    <w:rsid w:val="00584AD8"/>
    <w:rsid w:val="005854E8"/>
    <w:rsid w:val="0058588B"/>
    <w:rsid w:val="00586B4E"/>
    <w:rsid w:val="00587BC2"/>
    <w:rsid w:val="005938E9"/>
    <w:rsid w:val="00596DC3"/>
    <w:rsid w:val="005B12DF"/>
    <w:rsid w:val="005B216D"/>
    <w:rsid w:val="005B45C1"/>
    <w:rsid w:val="005B7CA2"/>
    <w:rsid w:val="005C2400"/>
    <w:rsid w:val="005C263A"/>
    <w:rsid w:val="005C3B6B"/>
    <w:rsid w:val="005C3EE0"/>
    <w:rsid w:val="005C5437"/>
    <w:rsid w:val="005C6C0F"/>
    <w:rsid w:val="005D0B1B"/>
    <w:rsid w:val="005D4200"/>
    <w:rsid w:val="005D5B5F"/>
    <w:rsid w:val="005D5C9C"/>
    <w:rsid w:val="005D5EA9"/>
    <w:rsid w:val="005D6EB5"/>
    <w:rsid w:val="005E24A8"/>
    <w:rsid w:val="005E2E51"/>
    <w:rsid w:val="005E3B78"/>
    <w:rsid w:val="005E7463"/>
    <w:rsid w:val="005F0C8A"/>
    <w:rsid w:val="005F1BD8"/>
    <w:rsid w:val="005F2464"/>
    <w:rsid w:val="005F36D5"/>
    <w:rsid w:val="005F4CE7"/>
    <w:rsid w:val="005F5A45"/>
    <w:rsid w:val="005F7428"/>
    <w:rsid w:val="005F7552"/>
    <w:rsid w:val="005F7F7D"/>
    <w:rsid w:val="0060273A"/>
    <w:rsid w:val="00603036"/>
    <w:rsid w:val="00603CB9"/>
    <w:rsid w:val="0060404F"/>
    <w:rsid w:val="00604172"/>
    <w:rsid w:val="0060457A"/>
    <w:rsid w:val="006046E4"/>
    <w:rsid w:val="00606E46"/>
    <w:rsid w:val="00611E14"/>
    <w:rsid w:val="006130BC"/>
    <w:rsid w:val="0061466C"/>
    <w:rsid w:val="0061716C"/>
    <w:rsid w:val="00617D15"/>
    <w:rsid w:val="00621237"/>
    <w:rsid w:val="006213BF"/>
    <w:rsid w:val="00624CAF"/>
    <w:rsid w:val="00625B85"/>
    <w:rsid w:val="0062624D"/>
    <w:rsid w:val="00631C61"/>
    <w:rsid w:val="0063333F"/>
    <w:rsid w:val="00633FBA"/>
    <w:rsid w:val="00635108"/>
    <w:rsid w:val="006355D6"/>
    <w:rsid w:val="00635B59"/>
    <w:rsid w:val="00635C32"/>
    <w:rsid w:val="00635D05"/>
    <w:rsid w:val="00636DF8"/>
    <w:rsid w:val="00640C49"/>
    <w:rsid w:val="00640D73"/>
    <w:rsid w:val="00642CF6"/>
    <w:rsid w:val="00645672"/>
    <w:rsid w:val="0064586B"/>
    <w:rsid w:val="00645FFC"/>
    <w:rsid w:val="006473BE"/>
    <w:rsid w:val="006475D7"/>
    <w:rsid w:val="006517D0"/>
    <w:rsid w:val="00652FDC"/>
    <w:rsid w:val="0065429C"/>
    <w:rsid w:val="00654D6B"/>
    <w:rsid w:val="00656D46"/>
    <w:rsid w:val="0066007E"/>
    <w:rsid w:val="00660227"/>
    <w:rsid w:val="00660536"/>
    <w:rsid w:val="0066218F"/>
    <w:rsid w:val="00662367"/>
    <w:rsid w:val="00664B17"/>
    <w:rsid w:val="00664EBD"/>
    <w:rsid w:val="006676EC"/>
    <w:rsid w:val="00672559"/>
    <w:rsid w:val="00673C87"/>
    <w:rsid w:val="00673E6A"/>
    <w:rsid w:val="006756E9"/>
    <w:rsid w:val="0067600C"/>
    <w:rsid w:val="0067625A"/>
    <w:rsid w:val="00676F39"/>
    <w:rsid w:val="0067735E"/>
    <w:rsid w:val="00680611"/>
    <w:rsid w:val="00680825"/>
    <w:rsid w:val="00682B74"/>
    <w:rsid w:val="006845D2"/>
    <w:rsid w:val="0068521A"/>
    <w:rsid w:val="00685B1F"/>
    <w:rsid w:val="006863AC"/>
    <w:rsid w:val="00690CC2"/>
    <w:rsid w:val="00690D51"/>
    <w:rsid w:val="00691F27"/>
    <w:rsid w:val="00692128"/>
    <w:rsid w:val="00692C8E"/>
    <w:rsid w:val="006943FE"/>
    <w:rsid w:val="00694436"/>
    <w:rsid w:val="00697026"/>
    <w:rsid w:val="006A09F9"/>
    <w:rsid w:val="006A0F97"/>
    <w:rsid w:val="006A15F3"/>
    <w:rsid w:val="006A27BB"/>
    <w:rsid w:val="006A3BC5"/>
    <w:rsid w:val="006A4CAA"/>
    <w:rsid w:val="006A6138"/>
    <w:rsid w:val="006A66A7"/>
    <w:rsid w:val="006A6AC6"/>
    <w:rsid w:val="006B032F"/>
    <w:rsid w:val="006B11D8"/>
    <w:rsid w:val="006B2178"/>
    <w:rsid w:val="006B2681"/>
    <w:rsid w:val="006B281C"/>
    <w:rsid w:val="006B2E36"/>
    <w:rsid w:val="006B2FCD"/>
    <w:rsid w:val="006B47E0"/>
    <w:rsid w:val="006B4EBD"/>
    <w:rsid w:val="006B5007"/>
    <w:rsid w:val="006B539A"/>
    <w:rsid w:val="006B56A3"/>
    <w:rsid w:val="006C32B4"/>
    <w:rsid w:val="006C4B91"/>
    <w:rsid w:val="006C4F11"/>
    <w:rsid w:val="006C54E1"/>
    <w:rsid w:val="006C55EA"/>
    <w:rsid w:val="006C566C"/>
    <w:rsid w:val="006C5A5A"/>
    <w:rsid w:val="006C5ACD"/>
    <w:rsid w:val="006C71A4"/>
    <w:rsid w:val="006C7F09"/>
    <w:rsid w:val="006D01F6"/>
    <w:rsid w:val="006D0803"/>
    <w:rsid w:val="006D16B4"/>
    <w:rsid w:val="006D2063"/>
    <w:rsid w:val="006D2D18"/>
    <w:rsid w:val="006D35BE"/>
    <w:rsid w:val="006D4BBF"/>
    <w:rsid w:val="006D71A6"/>
    <w:rsid w:val="006D7CF7"/>
    <w:rsid w:val="006D7D78"/>
    <w:rsid w:val="006D7F48"/>
    <w:rsid w:val="006E02D8"/>
    <w:rsid w:val="006E060C"/>
    <w:rsid w:val="006E1549"/>
    <w:rsid w:val="006E2084"/>
    <w:rsid w:val="006E294D"/>
    <w:rsid w:val="006E2ED3"/>
    <w:rsid w:val="006E5AC4"/>
    <w:rsid w:val="006E779C"/>
    <w:rsid w:val="006F1127"/>
    <w:rsid w:val="006F14D2"/>
    <w:rsid w:val="006F2892"/>
    <w:rsid w:val="006F2CB3"/>
    <w:rsid w:val="006F379C"/>
    <w:rsid w:val="006F44CA"/>
    <w:rsid w:val="006F76CF"/>
    <w:rsid w:val="006F7D20"/>
    <w:rsid w:val="00703062"/>
    <w:rsid w:val="00703886"/>
    <w:rsid w:val="00705BDE"/>
    <w:rsid w:val="00707F4A"/>
    <w:rsid w:val="007117E0"/>
    <w:rsid w:val="0071285F"/>
    <w:rsid w:val="00712F82"/>
    <w:rsid w:val="007137CA"/>
    <w:rsid w:val="00713C7F"/>
    <w:rsid w:val="0071517A"/>
    <w:rsid w:val="00717B8E"/>
    <w:rsid w:val="00717CD1"/>
    <w:rsid w:val="00722C91"/>
    <w:rsid w:val="00723012"/>
    <w:rsid w:val="0072542B"/>
    <w:rsid w:val="00725E76"/>
    <w:rsid w:val="007306DF"/>
    <w:rsid w:val="00731F60"/>
    <w:rsid w:val="00732F72"/>
    <w:rsid w:val="00733B36"/>
    <w:rsid w:val="007349A0"/>
    <w:rsid w:val="0073520F"/>
    <w:rsid w:val="007357A6"/>
    <w:rsid w:val="007362B2"/>
    <w:rsid w:val="007369D2"/>
    <w:rsid w:val="00740289"/>
    <w:rsid w:val="0074124D"/>
    <w:rsid w:val="00741D97"/>
    <w:rsid w:val="007449AA"/>
    <w:rsid w:val="0074564A"/>
    <w:rsid w:val="00746188"/>
    <w:rsid w:val="00746C3F"/>
    <w:rsid w:val="00747DF8"/>
    <w:rsid w:val="007513F4"/>
    <w:rsid w:val="007538F7"/>
    <w:rsid w:val="0075425A"/>
    <w:rsid w:val="00762C82"/>
    <w:rsid w:val="00763D11"/>
    <w:rsid w:val="00764B34"/>
    <w:rsid w:val="00765F25"/>
    <w:rsid w:val="00767F07"/>
    <w:rsid w:val="007706F7"/>
    <w:rsid w:val="00770F7E"/>
    <w:rsid w:val="0077172A"/>
    <w:rsid w:val="00771D9F"/>
    <w:rsid w:val="00772B29"/>
    <w:rsid w:val="0077353B"/>
    <w:rsid w:val="00774440"/>
    <w:rsid w:val="00781B18"/>
    <w:rsid w:val="00782850"/>
    <w:rsid w:val="00782A39"/>
    <w:rsid w:val="00784355"/>
    <w:rsid w:val="0078479A"/>
    <w:rsid w:val="00785983"/>
    <w:rsid w:val="00785AC1"/>
    <w:rsid w:val="007865A3"/>
    <w:rsid w:val="00786F43"/>
    <w:rsid w:val="0079023A"/>
    <w:rsid w:val="00790DF0"/>
    <w:rsid w:val="00792848"/>
    <w:rsid w:val="00796939"/>
    <w:rsid w:val="00797B25"/>
    <w:rsid w:val="007A55F7"/>
    <w:rsid w:val="007A6599"/>
    <w:rsid w:val="007A6925"/>
    <w:rsid w:val="007A6C44"/>
    <w:rsid w:val="007A75A7"/>
    <w:rsid w:val="007A7E10"/>
    <w:rsid w:val="007B3F42"/>
    <w:rsid w:val="007B553E"/>
    <w:rsid w:val="007B5DC7"/>
    <w:rsid w:val="007B6500"/>
    <w:rsid w:val="007C1E9B"/>
    <w:rsid w:val="007C302C"/>
    <w:rsid w:val="007C4E91"/>
    <w:rsid w:val="007C570D"/>
    <w:rsid w:val="007C66D8"/>
    <w:rsid w:val="007C6E62"/>
    <w:rsid w:val="007D1FEE"/>
    <w:rsid w:val="007D2C92"/>
    <w:rsid w:val="007D39AF"/>
    <w:rsid w:val="007D3A4B"/>
    <w:rsid w:val="007D3DEC"/>
    <w:rsid w:val="007D4179"/>
    <w:rsid w:val="007D4CFE"/>
    <w:rsid w:val="007D6D8A"/>
    <w:rsid w:val="007D70ED"/>
    <w:rsid w:val="007E2516"/>
    <w:rsid w:val="007E3995"/>
    <w:rsid w:val="007E404C"/>
    <w:rsid w:val="007E4E3D"/>
    <w:rsid w:val="007E5720"/>
    <w:rsid w:val="007E6196"/>
    <w:rsid w:val="007E6890"/>
    <w:rsid w:val="007E7136"/>
    <w:rsid w:val="007E7492"/>
    <w:rsid w:val="007F0780"/>
    <w:rsid w:val="007F102D"/>
    <w:rsid w:val="007F19F5"/>
    <w:rsid w:val="007F52F9"/>
    <w:rsid w:val="007F7F35"/>
    <w:rsid w:val="0080015F"/>
    <w:rsid w:val="00801922"/>
    <w:rsid w:val="00802704"/>
    <w:rsid w:val="0080711C"/>
    <w:rsid w:val="00810360"/>
    <w:rsid w:val="00811032"/>
    <w:rsid w:val="008123D0"/>
    <w:rsid w:val="00812BAD"/>
    <w:rsid w:val="008131A2"/>
    <w:rsid w:val="008147D9"/>
    <w:rsid w:val="00814C7E"/>
    <w:rsid w:val="00814F6D"/>
    <w:rsid w:val="0082012E"/>
    <w:rsid w:val="00820650"/>
    <w:rsid w:val="008222C0"/>
    <w:rsid w:val="008228F9"/>
    <w:rsid w:val="00824799"/>
    <w:rsid w:val="00825CCF"/>
    <w:rsid w:val="008260FC"/>
    <w:rsid w:val="0083005B"/>
    <w:rsid w:val="00830E9E"/>
    <w:rsid w:val="00831C11"/>
    <w:rsid w:val="00840E15"/>
    <w:rsid w:val="008417A8"/>
    <w:rsid w:val="008421EF"/>
    <w:rsid w:val="00842B6E"/>
    <w:rsid w:val="00843F9B"/>
    <w:rsid w:val="0084410D"/>
    <w:rsid w:val="008444FD"/>
    <w:rsid w:val="00845D84"/>
    <w:rsid w:val="008516A6"/>
    <w:rsid w:val="00851D85"/>
    <w:rsid w:val="0085309E"/>
    <w:rsid w:val="008558AA"/>
    <w:rsid w:val="00862A0B"/>
    <w:rsid w:val="008648E4"/>
    <w:rsid w:val="008678E5"/>
    <w:rsid w:val="00870893"/>
    <w:rsid w:val="00870D6A"/>
    <w:rsid w:val="0087184A"/>
    <w:rsid w:val="00871FAC"/>
    <w:rsid w:val="00873176"/>
    <w:rsid w:val="00875F89"/>
    <w:rsid w:val="00881DF9"/>
    <w:rsid w:val="00883BB3"/>
    <w:rsid w:val="00884882"/>
    <w:rsid w:val="00885002"/>
    <w:rsid w:val="00885F3B"/>
    <w:rsid w:val="008861AC"/>
    <w:rsid w:val="008868CB"/>
    <w:rsid w:val="00887D88"/>
    <w:rsid w:val="0089005D"/>
    <w:rsid w:val="00891E4E"/>
    <w:rsid w:val="00892605"/>
    <w:rsid w:val="0089307D"/>
    <w:rsid w:val="00893540"/>
    <w:rsid w:val="00893845"/>
    <w:rsid w:val="00893A71"/>
    <w:rsid w:val="008971AD"/>
    <w:rsid w:val="00897C3C"/>
    <w:rsid w:val="008A0399"/>
    <w:rsid w:val="008A20FD"/>
    <w:rsid w:val="008A2498"/>
    <w:rsid w:val="008A2626"/>
    <w:rsid w:val="008A281B"/>
    <w:rsid w:val="008A2AB5"/>
    <w:rsid w:val="008A3298"/>
    <w:rsid w:val="008A3EAA"/>
    <w:rsid w:val="008A46CF"/>
    <w:rsid w:val="008B0515"/>
    <w:rsid w:val="008B08BC"/>
    <w:rsid w:val="008B0B01"/>
    <w:rsid w:val="008B1ED7"/>
    <w:rsid w:val="008B2353"/>
    <w:rsid w:val="008B34F6"/>
    <w:rsid w:val="008B411A"/>
    <w:rsid w:val="008B4BA8"/>
    <w:rsid w:val="008B5048"/>
    <w:rsid w:val="008B6301"/>
    <w:rsid w:val="008B65E4"/>
    <w:rsid w:val="008B69CD"/>
    <w:rsid w:val="008C00BC"/>
    <w:rsid w:val="008C07CF"/>
    <w:rsid w:val="008C4A1E"/>
    <w:rsid w:val="008C6755"/>
    <w:rsid w:val="008D038C"/>
    <w:rsid w:val="008D0919"/>
    <w:rsid w:val="008D2D68"/>
    <w:rsid w:val="008D3ABD"/>
    <w:rsid w:val="008D4900"/>
    <w:rsid w:val="008D71B0"/>
    <w:rsid w:val="008E0023"/>
    <w:rsid w:val="008E2858"/>
    <w:rsid w:val="008E340E"/>
    <w:rsid w:val="008E3697"/>
    <w:rsid w:val="008E4530"/>
    <w:rsid w:val="008E4D21"/>
    <w:rsid w:val="008E5ABF"/>
    <w:rsid w:val="008E651B"/>
    <w:rsid w:val="008F3466"/>
    <w:rsid w:val="008F3F23"/>
    <w:rsid w:val="008F4E05"/>
    <w:rsid w:val="008F5531"/>
    <w:rsid w:val="008F5D97"/>
    <w:rsid w:val="00900937"/>
    <w:rsid w:val="009026CF"/>
    <w:rsid w:val="00902FCB"/>
    <w:rsid w:val="009037E5"/>
    <w:rsid w:val="00904539"/>
    <w:rsid w:val="00904F50"/>
    <w:rsid w:val="00906BF1"/>
    <w:rsid w:val="00907DA2"/>
    <w:rsid w:val="009103F5"/>
    <w:rsid w:val="0091216D"/>
    <w:rsid w:val="009125B1"/>
    <w:rsid w:val="00912E65"/>
    <w:rsid w:val="009140E2"/>
    <w:rsid w:val="009149F7"/>
    <w:rsid w:val="00916060"/>
    <w:rsid w:val="00916A72"/>
    <w:rsid w:val="0091748F"/>
    <w:rsid w:val="00921459"/>
    <w:rsid w:val="00921A99"/>
    <w:rsid w:val="0092618B"/>
    <w:rsid w:val="009267B9"/>
    <w:rsid w:val="0092685B"/>
    <w:rsid w:val="00930FCA"/>
    <w:rsid w:val="00931980"/>
    <w:rsid w:val="00931A4C"/>
    <w:rsid w:val="0093339D"/>
    <w:rsid w:val="0093411C"/>
    <w:rsid w:val="00942421"/>
    <w:rsid w:val="009425A9"/>
    <w:rsid w:val="00942FAD"/>
    <w:rsid w:val="00943834"/>
    <w:rsid w:val="00944CD8"/>
    <w:rsid w:val="00945249"/>
    <w:rsid w:val="009452D9"/>
    <w:rsid w:val="00946D3D"/>
    <w:rsid w:val="00947222"/>
    <w:rsid w:val="0094733B"/>
    <w:rsid w:val="009530B5"/>
    <w:rsid w:val="009545BA"/>
    <w:rsid w:val="00955EF9"/>
    <w:rsid w:val="0095743B"/>
    <w:rsid w:val="00960742"/>
    <w:rsid w:val="00960874"/>
    <w:rsid w:val="00960FD5"/>
    <w:rsid w:val="00963BDD"/>
    <w:rsid w:val="00964B8E"/>
    <w:rsid w:val="00966311"/>
    <w:rsid w:val="00966E8E"/>
    <w:rsid w:val="00967865"/>
    <w:rsid w:val="00971394"/>
    <w:rsid w:val="00972A8E"/>
    <w:rsid w:val="00972EF5"/>
    <w:rsid w:val="0097396D"/>
    <w:rsid w:val="00976FA4"/>
    <w:rsid w:val="00977B05"/>
    <w:rsid w:val="009817A0"/>
    <w:rsid w:val="00983361"/>
    <w:rsid w:val="00984271"/>
    <w:rsid w:val="00984B93"/>
    <w:rsid w:val="00985624"/>
    <w:rsid w:val="0098613D"/>
    <w:rsid w:val="0098741B"/>
    <w:rsid w:val="009900C2"/>
    <w:rsid w:val="009907A5"/>
    <w:rsid w:val="00990D51"/>
    <w:rsid w:val="00990E1E"/>
    <w:rsid w:val="0099240B"/>
    <w:rsid w:val="00994CDD"/>
    <w:rsid w:val="00996311"/>
    <w:rsid w:val="009A01D9"/>
    <w:rsid w:val="009A11CC"/>
    <w:rsid w:val="009A62D8"/>
    <w:rsid w:val="009B0AAB"/>
    <w:rsid w:val="009B0B75"/>
    <w:rsid w:val="009B10EC"/>
    <w:rsid w:val="009B1700"/>
    <w:rsid w:val="009B1A25"/>
    <w:rsid w:val="009B292A"/>
    <w:rsid w:val="009B481A"/>
    <w:rsid w:val="009B4B1B"/>
    <w:rsid w:val="009B532F"/>
    <w:rsid w:val="009C0574"/>
    <w:rsid w:val="009C08E8"/>
    <w:rsid w:val="009C3CB8"/>
    <w:rsid w:val="009C44A9"/>
    <w:rsid w:val="009C473B"/>
    <w:rsid w:val="009C5BD0"/>
    <w:rsid w:val="009C64C9"/>
    <w:rsid w:val="009D0BDA"/>
    <w:rsid w:val="009D151B"/>
    <w:rsid w:val="009D33E4"/>
    <w:rsid w:val="009D4ADA"/>
    <w:rsid w:val="009D5584"/>
    <w:rsid w:val="009D6F7F"/>
    <w:rsid w:val="009D7160"/>
    <w:rsid w:val="009E1956"/>
    <w:rsid w:val="009E30D7"/>
    <w:rsid w:val="009E4F8E"/>
    <w:rsid w:val="009E5413"/>
    <w:rsid w:val="009F3277"/>
    <w:rsid w:val="009F528E"/>
    <w:rsid w:val="009F5924"/>
    <w:rsid w:val="009F6330"/>
    <w:rsid w:val="00A01398"/>
    <w:rsid w:val="00A016EB"/>
    <w:rsid w:val="00A0353C"/>
    <w:rsid w:val="00A05441"/>
    <w:rsid w:val="00A06916"/>
    <w:rsid w:val="00A07398"/>
    <w:rsid w:val="00A0778E"/>
    <w:rsid w:val="00A101F0"/>
    <w:rsid w:val="00A11A67"/>
    <w:rsid w:val="00A13372"/>
    <w:rsid w:val="00A13605"/>
    <w:rsid w:val="00A13759"/>
    <w:rsid w:val="00A13B9B"/>
    <w:rsid w:val="00A16F61"/>
    <w:rsid w:val="00A21A45"/>
    <w:rsid w:val="00A21EA0"/>
    <w:rsid w:val="00A23F4A"/>
    <w:rsid w:val="00A241E3"/>
    <w:rsid w:val="00A245D4"/>
    <w:rsid w:val="00A27709"/>
    <w:rsid w:val="00A3535D"/>
    <w:rsid w:val="00A36607"/>
    <w:rsid w:val="00A374E6"/>
    <w:rsid w:val="00A403BA"/>
    <w:rsid w:val="00A429FC"/>
    <w:rsid w:val="00A4301D"/>
    <w:rsid w:val="00A4328F"/>
    <w:rsid w:val="00A432DC"/>
    <w:rsid w:val="00A44645"/>
    <w:rsid w:val="00A44994"/>
    <w:rsid w:val="00A45DE0"/>
    <w:rsid w:val="00A45FA4"/>
    <w:rsid w:val="00A503D5"/>
    <w:rsid w:val="00A5116F"/>
    <w:rsid w:val="00A529D2"/>
    <w:rsid w:val="00A54F3E"/>
    <w:rsid w:val="00A55A45"/>
    <w:rsid w:val="00A5779D"/>
    <w:rsid w:val="00A60E17"/>
    <w:rsid w:val="00A60F4C"/>
    <w:rsid w:val="00A62252"/>
    <w:rsid w:val="00A64A97"/>
    <w:rsid w:val="00A65AC1"/>
    <w:rsid w:val="00A67714"/>
    <w:rsid w:val="00A70FE6"/>
    <w:rsid w:val="00A738C8"/>
    <w:rsid w:val="00A73916"/>
    <w:rsid w:val="00A74DC5"/>
    <w:rsid w:val="00A75045"/>
    <w:rsid w:val="00A80DEF"/>
    <w:rsid w:val="00A81386"/>
    <w:rsid w:val="00A904F9"/>
    <w:rsid w:val="00A91726"/>
    <w:rsid w:val="00A91E7E"/>
    <w:rsid w:val="00A922E8"/>
    <w:rsid w:val="00AA0B59"/>
    <w:rsid w:val="00AA43DB"/>
    <w:rsid w:val="00AA53B6"/>
    <w:rsid w:val="00AA73DD"/>
    <w:rsid w:val="00AB0E9E"/>
    <w:rsid w:val="00AB4334"/>
    <w:rsid w:val="00AB4D2B"/>
    <w:rsid w:val="00AB4D9E"/>
    <w:rsid w:val="00AB5A00"/>
    <w:rsid w:val="00AB7370"/>
    <w:rsid w:val="00AB79C6"/>
    <w:rsid w:val="00AB7EEA"/>
    <w:rsid w:val="00AC35C5"/>
    <w:rsid w:val="00AC35CC"/>
    <w:rsid w:val="00AC39EC"/>
    <w:rsid w:val="00AC5E50"/>
    <w:rsid w:val="00AD1CC1"/>
    <w:rsid w:val="00AD2C3B"/>
    <w:rsid w:val="00AD3A6A"/>
    <w:rsid w:val="00AD475D"/>
    <w:rsid w:val="00AD4D49"/>
    <w:rsid w:val="00AD582E"/>
    <w:rsid w:val="00AD6481"/>
    <w:rsid w:val="00AD6BE3"/>
    <w:rsid w:val="00AD72E9"/>
    <w:rsid w:val="00AD7D01"/>
    <w:rsid w:val="00AE131F"/>
    <w:rsid w:val="00AE3BF8"/>
    <w:rsid w:val="00AE4599"/>
    <w:rsid w:val="00AE4B7E"/>
    <w:rsid w:val="00AE60B5"/>
    <w:rsid w:val="00AE7215"/>
    <w:rsid w:val="00AE7604"/>
    <w:rsid w:val="00AE7973"/>
    <w:rsid w:val="00AF0F39"/>
    <w:rsid w:val="00AF253A"/>
    <w:rsid w:val="00AF2877"/>
    <w:rsid w:val="00AF3A34"/>
    <w:rsid w:val="00AF4032"/>
    <w:rsid w:val="00B01433"/>
    <w:rsid w:val="00B015AD"/>
    <w:rsid w:val="00B042DE"/>
    <w:rsid w:val="00B0575C"/>
    <w:rsid w:val="00B0583A"/>
    <w:rsid w:val="00B05ACA"/>
    <w:rsid w:val="00B06014"/>
    <w:rsid w:val="00B076D3"/>
    <w:rsid w:val="00B12086"/>
    <w:rsid w:val="00B141AA"/>
    <w:rsid w:val="00B148C5"/>
    <w:rsid w:val="00B1528C"/>
    <w:rsid w:val="00B21D8F"/>
    <w:rsid w:val="00B21E2C"/>
    <w:rsid w:val="00B21F71"/>
    <w:rsid w:val="00B22720"/>
    <w:rsid w:val="00B23412"/>
    <w:rsid w:val="00B2685D"/>
    <w:rsid w:val="00B27BB9"/>
    <w:rsid w:val="00B32882"/>
    <w:rsid w:val="00B356AC"/>
    <w:rsid w:val="00B3661A"/>
    <w:rsid w:val="00B36DFE"/>
    <w:rsid w:val="00B37504"/>
    <w:rsid w:val="00B40C29"/>
    <w:rsid w:val="00B43920"/>
    <w:rsid w:val="00B43FE0"/>
    <w:rsid w:val="00B440D2"/>
    <w:rsid w:val="00B455CC"/>
    <w:rsid w:val="00B4580E"/>
    <w:rsid w:val="00B4668A"/>
    <w:rsid w:val="00B51141"/>
    <w:rsid w:val="00B511F6"/>
    <w:rsid w:val="00B51B1B"/>
    <w:rsid w:val="00B5541F"/>
    <w:rsid w:val="00B60863"/>
    <w:rsid w:val="00B60BE5"/>
    <w:rsid w:val="00B62B0E"/>
    <w:rsid w:val="00B63374"/>
    <w:rsid w:val="00B6455B"/>
    <w:rsid w:val="00B64B01"/>
    <w:rsid w:val="00B64D16"/>
    <w:rsid w:val="00B65876"/>
    <w:rsid w:val="00B65BE0"/>
    <w:rsid w:val="00B65C04"/>
    <w:rsid w:val="00B66723"/>
    <w:rsid w:val="00B667AA"/>
    <w:rsid w:val="00B66B9D"/>
    <w:rsid w:val="00B67B5A"/>
    <w:rsid w:val="00B71AB9"/>
    <w:rsid w:val="00B72AB1"/>
    <w:rsid w:val="00B73D14"/>
    <w:rsid w:val="00B810C0"/>
    <w:rsid w:val="00B81A59"/>
    <w:rsid w:val="00B8356D"/>
    <w:rsid w:val="00B84343"/>
    <w:rsid w:val="00B858AA"/>
    <w:rsid w:val="00B865EB"/>
    <w:rsid w:val="00B939C0"/>
    <w:rsid w:val="00B945EA"/>
    <w:rsid w:val="00B949A0"/>
    <w:rsid w:val="00B979A5"/>
    <w:rsid w:val="00B97F95"/>
    <w:rsid w:val="00BA4E1D"/>
    <w:rsid w:val="00BA601A"/>
    <w:rsid w:val="00BA614F"/>
    <w:rsid w:val="00BA76FA"/>
    <w:rsid w:val="00BA7C65"/>
    <w:rsid w:val="00BB4BA9"/>
    <w:rsid w:val="00BB5472"/>
    <w:rsid w:val="00BC1303"/>
    <w:rsid w:val="00BC439F"/>
    <w:rsid w:val="00BC550E"/>
    <w:rsid w:val="00BC5A6D"/>
    <w:rsid w:val="00BC7FF9"/>
    <w:rsid w:val="00BD03AD"/>
    <w:rsid w:val="00BD0D07"/>
    <w:rsid w:val="00BD45DA"/>
    <w:rsid w:val="00BD4DEE"/>
    <w:rsid w:val="00BD7B86"/>
    <w:rsid w:val="00BE09A1"/>
    <w:rsid w:val="00BE25FA"/>
    <w:rsid w:val="00BE43C0"/>
    <w:rsid w:val="00BE4DC4"/>
    <w:rsid w:val="00BE6DEA"/>
    <w:rsid w:val="00BF2160"/>
    <w:rsid w:val="00BF3133"/>
    <w:rsid w:val="00BF3688"/>
    <w:rsid w:val="00BF5351"/>
    <w:rsid w:val="00BF75DA"/>
    <w:rsid w:val="00BF7DE1"/>
    <w:rsid w:val="00C00CA1"/>
    <w:rsid w:val="00C0235C"/>
    <w:rsid w:val="00C02D2F"/>
    <w:rsid w:val="00C0632A"/>
    <w:rsid w:val="00C06CD1"/>
    <w:rsid w:val="00C075ED"/>
    <w:rsid w:val="00C075F0"/>
    <w:rsid w:val="00C0769F"/>
    <w:rsid w:val="00C07973"/>
    <w:rsid w:val="00C11976"/>
    <w:rsid w:val="00C13EEC"/>
    <w:rsid w:val="00C15BAE"/>
    <w:rsid w:val="00C17400"/>
    <w:rsid w:val="00C26ED9"/>
    <w:rsid w:val="00C3244E"/>
    <w:rsid w:val="00C41E6A"/>
    <w:rsid w:val="00C44404"/>
    <w:rsid w:val="00C465F7"/>
    <w:rsid w:val="00C469C2"/>
    <w:rsid w:val="00C46DBE"/>
    <w:rsid w:val="00C471FC"/>
    <w:rsid w:val="00C4782C"/>
    <w:rsid w:val="00C47A44"/>
    <w:rsid w:val="00C47E4F"/>
    <w:rsid w:val="00C47F07"/>
    <w:rsid w:val="00C5011C"/>
    <w:rsid w:val="00C5136A"/>
    <w:rsid w:val="00C51C28"/>
    <w:rsid w:val="00C52499"/>
    <w:rsid w:val="00C53416"/>
    <w:rsid w:val="00C5545E"/>
    <w:rsid w:val="00C6313D"/>
    <w:rsid w:val="00C6345E"/>
    <w:rsid w:val="00C63F0A"/>
    <w:rsid w:val="00C66B51"/>
    <w:rsid w:val="00C71335"/>
    <w:rsid w:val="00C72144"/>
    <w:rsid w:val="00C72C66"/>
    <w:rsid w:val="00C73176"/>
    <w:rsid w:val="00C73431"/>
    <w:rsid w:val="00C73CAC"/>
    <w:rsid w:val="00C767AF"/>
    <w:rsid w:val="00C77C8D"/>
    <w:rsid w:val="00C77D65"/>
    <w:rsid w:val="00C82A7F"/>
    <w:rsid w:val="00C83A6B"/>
    <w:rsid w:val="00C86257"/>
    <w:rsid w:val="00C874FB"/>
    <w:rsid w:val="00C91646"/>
    <w:rsid w:val="00C917FE"/>
    <w:rsid w:val="00C9189D"/>
    <w:rsid w:val="00C922CA"/>
    <w:rsid w:val="00C92407"/>
    <w:rsid w:val="00C93566"/>
    <w:rsid w:val="00C95981"/>
    <w:rsid w:val="00CA0F46"/>
    <w:rsid w:val="00CA16B7"/>
    <w:rsid w:val="00CA470A"/>
    <w:rsid w:val="00CA5227"/>
    <w:rsid w:val="00CA5585"/>
    <w:rsid w:val="00CA73CE"/>
    <w:rsid w:val="00CB30C1"/>
    <w:rsid w:val="00CB32CD"/>
    <w:rsid w:val="00CB3B88"/>
    <w:rsid w:val="00CB458F"/>
    <w:rsid w:val="00CB6643"/>
    <w:rsid w:val="00CB73AD"/>
    <w:rsid w:val="00CC23A9"/>
    <w:rsid w:val="00CC359A"/>
    <w:rsid w:val="00CC53BD"/>
    <w:rsid w:val="00CC63EC"/>
    <w:rsid w:val="00CC6794"/>
    <w:rsid w:val="00CC6C2B"/>
    <w:rsid w:val="00CC71B8"/>
    <w:rsid w:val="00CC7230"/>
    <w:rsid w:val="00CC73A8"/>
    <w:rsid w:val="00CC7909"/>
    <w:rsid w:val="00CD0F70"/>
    <w:rsid w:val="00CD15FF"/>
    <w:rsid w:val="00CD4515"/>
    <w:rsid w:val="00CD49C2"/>
    <w:rsid w:val="00CD7637"/>
    <w:rsid w:val="00CD7776"/>
    <w:rsid w:val="00CE0319"/>
    <w:rsid w:val="00CE05D0"/>
    <w:rsid w:val="00CE1029"/>
    <w:rsid w:val="00CE391A"/>
    <w:rsid w:val="00CE42F5"/>
    <w:rsid w:val="00CE4EAF"/>
    <w:rsid w:val="00CE617C"/>
    <w:rsid w:val="00CE7538"/>
    <w:rsid w:val="00CF0582"/>
    <w:rsid w:val="00CF118A"/>
    <w:rsid w:val="00CF3AA3"/>
    <w:rsid w:val="00CF6224"/>
    <w:rsid w:val="00CF6AC2"/>
    <w:rsid w:val="00D00D71"/>
    <w:rsid w:val="00D0244B"/>
    <w:rsid w:val="00D02718"/>
    <w:rsid w:val="00D028A9"/>
    <w:rsid w:val="00D039AC"/>
    <w:rsid w:val="00D03CDF"/>
    <w:rsid w:val="00D05A30"/>
    <w:rsid w:val="00D05DBD"/>
    <w:rsid w:val="00D07524"/>
    <w:rsid w:val="00D1713D"/>
    <w:rsid w:val="00D210A2"/>
    <w:rsid w:val="00D22765"/>
    <w:rsid w:val="00D24512"/>
    <w:rsid w:val="00D335F4"/>
    <w:rsid w:val="00D3396E"/>
    <w:rsid w:val="00D34D9A"/>
    <w:rsid w:val="00D362EA"/>
    <w:rsid w:val="00D36526"/>
    <w:rsid w:val="00D37667"/>
    <w:rsid w:val="00D40C2E"/>
    <w:rsid w:val="00D4174D"/>
    <w:rsid w:val="00D42C13"/>
    <w:rsid w:val="00D43EC2"/>
    <w:rsid w:val="00D4781D"/>
    <w:rsid w:val="00D5009D"/>
    <w:rsid w:val="00D50531"/>
    <w:rsid w:val="00D50A3A"/>
    <w:rsid w:val="00D50A60"/>
    <w:rsid w:val="00D5280A"/>
    <w:rsid w:val="00D52FAD"/>
    <w:rsid w:val="00D57459"/>
    <w:rsid w:val="00D5779C"/>
    <w:rsid w:val="00D60808"/>
    <w:rsid w:val="00D61D49"/>
    <w:rsid w:val="00D62814"/>
    <w:rsid w:val="00D64737"/>
    <w:rsid w:val="00D64B41"/>
    <w:rsid w:val="00D66DC0"/>
    <w:rsid w:val="00D703F4"/>
    <w:rsid w:val="00D70493"/>
    <w:rsid w:val="00D70A72"/>
    <w:rsid w:val="00D712ED"/>
    <w:rsid w:val="00D722CC"/>
    <w:rsid w:val="00D73F98"/>
    <w:rsid w:val="00D74264"/>
    <w:rsid w:val="00D7600B"/>
    <w:rsid w:val="00D827C0"/>
    <w:rsid w:val="00D82E0A"/>
    <w:rsid w:val="00D849E9"/>
    <w:rsid w:val="00D85056"/>
    <w:rsid w:val="00D86E77"/>
    <w:rsid w:val="00D86EC6"/>
    <w:rsid w:val="00D9018B"/>
    <w:rsid w:val="00D91282"/>
    <w:rsid w:val="00D921F3"/>
    <w:rsid w:val="00D967F8"/>
    <w:rsid w:val="00DA11DA"/>
    <w:rsid w:val="00DA1EE2"/>
    <w:rsid w:val="00DA2679"/>
    <w:rsid w:val="00DA2D62"/>
    <w:rsid w:val="00DA3305"/>
    <w:rsid w:val="00DA3DFA"/>
    <w:rsid w:val="00DA4591"/>
    <w:rsid w:val="00DA52FB"/>
    <w:rsid w:val="00DA6577"/>
    <w:rsid w:val="00DA7FA6"/>
    <w:rsid w:val="00DB52A5"/>
    <w:rsid w:val="00DB5799"/>
    <w:rsid w:val="00DB7A25"/>
    <w:rsid w:val="00DC18B1"/>
    <w:rsid w:val="00DC415D"/>
    <w:rsid w:val="00DC4F72"/>
    <w:rsid w:val="00DD2012"/>
    <w:rsid w:val="00DD30E3"/>
    <w:rsid w:val="00DD444D"/>
    <w:rsid w:val="00DD5016"/>
    <w:rsid w:val="00DD5F0E"/>
    <w:rsid w:val="00DE0E9D"/>
    <w:rsid w:val="00DE1A9F"/>
    <w:rsid w:val="00DE1ABF"/>
    <w:rsid w:val="00DE247D"/>
    <w:rsid w:val="00DE2A57"/>
    <w:rsid w:val="00DE2E24"/>
    <w:rsid w:val="00DE5133"/>
    <w:rsid w:val="00DE527D"/>
    <w:rsid w:val="00DE533E"/>
    <w:rsid w:val="00DE6157"/>
    <w:rsid w:val="00DE777F"/>
    <w:rsid w:val="00DF01AC"/>
    <w:rsid w:val="00DF07A6"/>
    <w:rsid w:val="00DF12C3"/>
    <w:rsid w:val="00DF60C5"/>
    <w:rsid w:val="00E03A4E"/>
    <w:rsid w:val="00E04521"/>
    <w:rsid w:val="00E0558C"/>
    <w:rsid w:val="00E0596B"/>
    <w:rsid w:val="00E076E4"/>
    <w:rsid w:val="00E12A71"/>
    <w:rsid w:val="00E131D1"/>
    <w:rsid w:val="00E145A0"/>
    <w:rsid w:val="00E171D5"/>
    <w:rsid w:val="00E17262"/>
    <w:rsid w:val="00E17CEC"/>
    <w:rsid w:val="00E205BE"/>
    <w:rsid w:val="00E209CF"/>
    <w:rsid w:val="00E20DC2"/>
    <w:rsid w:val="00E228C7"/>
    <w:rsid w:val="00E22C22"/>
    <w:rsid w:val="00E239A6"/>
    <w:rsid w:val="00E239F3"/>
    <w:rsid w:val="00E248B7"/>
    <w:rsid w:val="00E24F25"/>
    <w:rsid w:val="00E25A8C"/>
    <w:rsid w:val="00E25CC9"/>
    <w:rsid w:val="00E25FDA"/>
    <w:rsid w:val="00E302CF"/>
    <w:rsid w:val="00E3187F"/>
    <w:rsid w:val="00E3189F"/>
    <w:rsid w:val="00E3250E"/>
    <w:rsid w:val="00E33419"/>
    <w:rsid w:val="00E35BC8"/>
    <w:rsid w:val="00E4221A"/>
    <w:rsid w:val="00E43D08"/>
    <w:rsid w:val="00E44226"/>
    <w:rsid w:val="00E46603"/>
    <w:rsid w:val="00E4752A"/>
    <w:rsid w:val="00E47D11"/>
    <w:rsid w:val="00E52605"/>
    <w:rsid w:val="00E530BD"/>
    <w:rsid w:val="00E53432"/>
    <w:rsid w:val="00E540CF"/>
    <w:rsid w:val="00E5544C"/>
    <w:rsid w:val="00E55F4B"/>
    <w:rsid w:val="00E571ED"/>
    <w:rsid w:val="00E60E3B"/>
    <w:rsid w:val="00E654C3"/>
    <w:rsid w:val="00E6734D"/>
    <w:rsid w:val="00E73B26"/>
    <w:rsid w:val="00E73D77"/>
    <w:rsid w:val="00E75BF5"/>
    <w:rsid w:val="00E75DA4"/>
    <w:rsid w:val="00E7699D"/>
    <w:rsid w:val="00E772AA"/>
    <w:rsid w:val="00E77F9D"/>
    <w:rsid w:val="00E8011E"/>
    <w:rsid w:val="00E82789"/>
    <w:rsid w:val="00E82EAA"/>
    <w:rsid w:val="00E83702"/>
    <w:rsid w:val="00E8700A"/>
    <w:rsid w:val="00E87FB2"/>
    <w:rsid w:val="00E9047F"/>
    <w:rsid w:val="00E92FBD"/>
    <w:rsid w:val="00E93135"/>
    <w:rsid w:val="00E93E59"/>
    <w:rsid w:val="00E9427E"/>
    <w:rsid w:val="00E9543D"/>
    <w:rsid w:val="00E95F45"/>
    <w:rsid w:val="00E962D3"/>
    <w:rsid w:val="00E973AD"/>
    <w:rsid w:val="00EA0047"/>
    <w:rsid w:val="00EA15CA"/>
    <w:rsid w:val="00EA4AF2"/>
    <w:rsid w:val="00EA6DED"/>
    <w:rsid w:val="00EA738B"/>
    <w:rsid w:val="00EB139B"/>
    <w:rsid w:val="00EB22C3"/>
    <w:rsid w:val="00EB3372"/>
    <w:rsid w:val="00EB38E6"/>
    <w:rsid w:val="00EB6A60"/>
    <w:rsid w:val="00EC3A65"/>
    <w:rsid w:val="00EC4A2D"/>
    <w:rsid w:val="00EC59C4"/>
    <w:rsid w:val="00EC6E22"/>
    <w:rsid w:val="00ED5385"/>
    <w:rsid w:val="00ED5DCB"/>
    <w:rsid w:val="00ED7E92"/>
    <w:rsid w:val="00EE0846"/>
    <w:rsid w:val="00EE1377"/>
    <w:rsid w:val="00EE28F6"/>
    <w:rsid w:val="00EE369A"/>
    <w:rsid w:val="00EE43F3"/>
    <w:rsid w:val="00EE45DD"/>
    <w:rsid w:val="00EE4EC1"/>
    <w:rsid w:val="00EE4F98"/>
    <w:rsid w:val="00EE56BE"/>
    <w:rsid w:val="00EE6A22"/>
    <w:rsid w:val="00EE6F05"/>
    <w:rsid w:val="00EE706E"/>
    <w:rsid w:val="00EE71CC"/>
    <w:rsid w:val="00EF2DDF"/>
    <w:rsid w:val="00EF367E"/>
    <w:rsid w:val="00EF4232"/>
    <w:rsid w:val="00EF5224"/>
    <w:rsid w:val="00EF5543"/>
    <w:rsid w:val="00EF5C1C"/>
    <w:rsid w:val="00EF6E71"/>
    <w:rsid w:val="00EF7E0B"/>
    <w:rsid w:val="00F0153E"/>
    <w:rsid w:val="00F018C1"/>
    <w:rsid w:val="00F01C2E"/>
    <w:rsid w:val="00F02879"/>
    <w:rsid w:val="00F03CC4"/>
    <w:rsid w:val="00F0431B"/>
    <w:rsid w:val="00F04B9C"/>
    <w:rsid w:val="00F05F25"/>
    <w:rsid w:val="00F0603D"/>
    <w:rsid w:val="00F07CC7"/>
    <w:rsid w:val="00F11B0C"/>
    <w:rsid w:val="00F140CE"/>
    <w:rsid w:val="00F148D8"/>
    <w:rsid w:val="00F153FA"/>
    <w:rsid w:val="00F154C8"/>
    <w:rsid w:val="00F15A71"/>
    <w:rsid w:val="00F16287"/>
    <w:rsid w:val="00F1732D"/>
    <w:rsid w:val="00F2232F"/>
    <w:rsid w:val="00F22F93"/>
    <w:rsid w:val="00F25807"/>
    <w:rsid w:val="00F25D8A"/>
    <w:rsid w:val="00F313D2"/>
    <w:rsid w:val="00F329DE"/>
    <w:rsid w:val="00F40540"/>
    <w:rsid w:val="00F41985"/>
    <w:rsid w:val="00F44A36"/>
    <w:rsid w:val="00F44A55"/>
    <w:rsid w:val="00F44BCB"/>
    <w:rsid w:val="00F454D8"/>
    <w:rsid w:val="00F45767"/>
    <w:rsid w:val="00F46DE3"/>
    <w:rsid w:val="00F47D6B"/>
    <w:rsid w:val="00F515AC"/>
    <w:rsid w:val="00F51C29"/>
    <w:rsid w:val="00F521FA"/>
    <w:rsid w:val="00F5634F"/>
    <w:rsid w:val="00F56779"/>
    <w:rsid w:val="00F567CF"/>
    <w:rsid w:val="00F60F74"/>
    <w:rsid w:val="00F635DD"/>
    <w:rsid w:val="00F63CD4"/>
    <w:rsid w:val="00F644CB"/>
    <w:rsid w:val="00F656DC"/>
    <w:rsid w:val="00F67E96"/>
    <w:rsid w:val="00F72479"/>
    <w:rsid w:val="00F75F6A"/>
    <w:rsid w:val="00F76C91"/>
    <w:rsid w:val="00F77552"/>
    <w:rsid w:val="00F808B3"/>
    <w:rsid w:val="00F80CE7"/>
    <w:rsid w:val="00F815C5"/>
    <w:rsid w:val="00F82DE9"/>
    <w:rsid w:val="00F839D0"/>
    <w:rsid w:val="00F856AB"/>
    <w:rsid w:val="00F8639F"/>
    <w:rsid w:val="00F87B00"/>
    <w:rsid w:val="00F925E1"/>
    <w:rsid w:val="00F9593C"/>
    <w:rsid w:val="00F97E71"/>
    <w:rsid w:val="00FA162E"/>
    <w:rsid w:val="00FA1E8D"/>
    <w:rsid w:val="00FA2725"/>
    <w:rsid w:val="00FA30CD"/>
    <w:rsid w:val="00FA3FDA"/>
    <w:rsid w:val="00FA4BE7"/>
    <w:rsid w:val="00FA5709"/>
    <w:rsid w:val="00FA7015"/>
    <w:rsid w:val="00FB3874"/>
    <w:rsid w:val="00FB3B6A"/>
    <w:rsid w:val="00FB7110"/>
    <w:rsid w:val="00FC1278"/>
    <w:rsid w:val="00FC281E"/>
    <w:rsid w:val="00FC42FC"/>
    <w:rsid w:val="00FC4602"/>
    <w:rsid w:val="00FC6B81"/>
    <w:rsid w:val="00FC79CF"/>
    <w:rsid w:val="00FD1A99"/>
    <w:rsid w:val="00FD1C8A"/>
    <w:rsid w:val="00FD1D56"/>
    <w:rsid w:val="00FD2706"/>
    <w:rsid w:val="00FD2F3B"/>
    <w:rsid w:val="00FD44AB"/>
    <w:rsid w:val="00FD544B"/>
    <w:rsid w:val="00FD7371"/>
    <w:rsid w:val="00FD791F"/>
    <w:rsid w:val="00FE0F7E"/>
    <w:rsid w:val="00FE1F64"/>
    <w:rsid w:val="00FE3312"/>
    <w:rsid w:val="00FE480E"/>
    <w:rsid w:val="00FE74C9"/>
    <w:rsid w:val="00FF0DDA"/>
    <w:rsid w:val="00FF1AFE"/>
    <w:rsid w:val="00FF50A7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963966-4293-47FC-B105-E2C7D771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574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C5744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0C5744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0C5744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0C57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4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11A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BF3133"/>
    <w:rPr>
      <w:i/>
      <w:iCs/>
    </w:rPr>
  </w:style>
  <w:style w:type="character" w:customStyle="1" w:styleId="object">
    <w:name w:val="object"/>
    <w:basedOn w:val="Domylnaczcionkaakapitu"/>
    <w:rsid w:val="00BF3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dry@szpital.uwm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zpital.uwm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6DB32-902E-4101-BC1C-4440933C6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FB0ADFB8</Template>
  <TotalTime>1350</TotalTime>
  <Pages>4</Pages>
  <Words>1283</Words>
  <Characters>7703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userwin7</dc:creator>
  <cp:keywords/>
  <dc:description/>
  <cp:lastModifiedBy>Agnieszka Leśniczak</cp:lastModifiedBy>
  <cp:revision>66</cp:revision>
  <cp:lastPrinted>2025-11-20T12:08:00Z</cp:lastPrinted>
  <dcterms:created xsi:type="dcterms:W3CDTF">2018-04-06T13:12:00Z</dcterms:created>
  <dcterms:modified xsi:type="dcterms:W3CDTF">2025-11-20T12:08:00Z</dcterms:modified>
</cp:coreProperties>
</file>